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10235" w14:textId="77777777" w:rsidR="00FE46F4" w:rsidRPr="006A48D3" w:rsidRDefault="00FE46F4" w:rsidP="00DF7318">
      <w:pPr>
        <w:pStyle w:val="Title"/>
        <w:rPr>
          <w:rFonts w:asciiTheme="minorHAnsi" w:hAnsiTheme="minorHAnsi"/>
          <w:sz w:val="44"/>
          <w:szCs w:val="44"/>
          <w:lang w:val="en-GB"/>
        </w:rPr>
      </w:pPr>
      <w:bookmarkStart w:id="0" w:name="_GoBack"/>
      <w:bookmarkEnd w:id="0"/>
      <w:r w:rsidRPr="006A48D3">
        <w:rPr>
          <w:rFonts w:asciiTheme="minorHAnsi" w:hAnsiTheme="minorHAnsi"/>
          <w:sz w:val="44"/>
          <w:szCs w:val="44"/>
          <w:lang w:val="en-GB"/>
        </w:rPr>
        <w:t>Instructions for notification of alleged RCR violations</w:t>
      </w:r>
    </w:p>
    <w:p w14:paraId="4CDE85EB" w14:textId="77777777" w:rsidR="00DF7318" w:rsidRPr="006A48D3" w:rsidRDefault="00DF7318" w:rsidP="00FE46F4">
      <w:pPr>
        <w:rPr>
          <w:sz w:val="24"/>
          <w:szCs w:val="24"/>
          <w:lang w:val="en-GB"/>
        </w:rPr>
      </w:pPr>
    </w:p>
    <w:p w14:paraId="0FC459F9" w14:textId="64AA4333" w:rsidR="00E51C03" w:rsidRDefault="00FE46F4" w:rsidP="00FE46F4">
      <w:pPr>
        <w:rPr>
          <w:sz w:val="24"/>
          <w:szCs w:val="24"/>
          <w:lang w:val="en-GB"/>
        </w:rPr>
      </w:pPr>
      <w:r w:rsidRPr="006A48D3">
        <w:rPr>
          <w:sz w:val="24"/>
          <w:szCs w:val="24"/>
          <w:lang w:val="en-GB"/>
        </w:rPr>
        <w:t xml:space="preserve">In Finland, alleged research misconduct and other violations of </w:t>
      </w:r>
      <w:r w:rsidR="002B47E4">
        <w:rPr>
          <w:sz w:val="24"/>
          <w:szCs w:val="24"/>
          <w:lang w:val="en-GB"/>
        </w:rPr>
        <w:t xml:space="preserve">the </w:t>
      </w:r>
      <w:r w:rsidRPr="006A48D3">
        <w:rPr>
          <w:sz w:val="24"/>
          <w:szCs w:val="24"/>
          <w:lang w:val="en-GB"/>
        </w:rPr>
        <w:t xml:space="preserve">responsible conduct of research (RCR) are investigated in accordance with the guidelines of the Finnish National Board on Research Integrity TENK </w:t>
      </w:r>
      <w:r w:rsidRPr="006A48D3">
        <w:rPr>
          <w:i/>
          <w:iCs/>
          <w:sz w:val="24"/>
          <w:szCs w:val="24"/>
          <w:lang w:val="en-GB"/>
        </w:rPr>
        <w:t xml:space="preserve">Responsible conduct of research and procedures for handling allegations of misconduct in Finland </w:t>
      </w:r>
      <w:r w:rsidRPr="006A48D3">
        <w:rPr>
          <w:sz w:val="24"/>
          <w:szCs w:val="24"/>
          <w:lang w:val="en-GB"/>
        </w:rPr>
        <w:t xml:space="preserve">(RCR 2012): </w:t>
      </w:r>
      <w:hyperlink r:id="rId8" w:history="1">
        <w:r w:rsidRPr="006A48D3">
          <w:rPr>
            <w:rStyle w:val="Hyperlink"/>
            <w:sz w:val="24"/>
            <w:szCs w:val="24"/>
            <w:lang w:val="en-GB"/>
          </w:rPr>
          <w:t>http://www.tenk.fi/sites/tenk.fi/files/HTK_ohje_2012.pdf</w:t>
        </w:r>
      </w:hyperlink>
      <w:r w:rsidRPr="006A48D3">
        <w:rPr>
          <w:sz w:val="24"/>
          <w:szCs w:val="24"/>
          <w:lang w:val="en-GB"/>
        </w:rPr>
        <w:t xml:space="preserve">. </w:t>
      </w:r>
    </w:p>
    <w:p w14:paraId="7ABC5183" w14:textId="77777777" w:rsidR="00FE46F4" w:rsidRPr="006A48D3" w:rsidRDefault="00FE46F4" w:rsidP="00FE46F4">
      <w:pPr>
        <w:rPr>
          <w:sz w:val="24"/>
          <w:szCs w:val="24"/>
          <w:lang w:val="en-GB"/>
        </w:rPr>
      </w:pPr>
      <w:r w:rsidRPr="006A48D3">
        <w:rPr>
          <w:sz w:val="24"/>
          <w:szCs w:val="24"/>
          <w:lang w:val="en-GB"/>
        </w:rPr>
        <w:t>The guidelines state that allegations of violation of the responsible conduct of research may be notified on the following terms:</w:t>
      </w:r>
    </w:p>
    <w:p w14:paraId="2590074D" w14:textId="77777777" w:rsidR="00FE46F4" w:rsidRPr="006A48D3" w:rsidRDefault="00FE46F4"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The notification is to be sent to the organisation in which the research concerned is primarily being conducted/was primarily conducted or in which the researcher concerned was working at the time of the alleged violation.</w:t>
      </w:r>
    </w:p>
    <w:p w14:paraId="2174E06D" w14:textId="77777777" w:rsidR="00FE46F4" w:rsidRPr="006A48D3" w:rsidRDefault="00FE46F4"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Violations of RCR may only be notified to organisations that ha</w:t>
      </w:r>
      <w:r w:rsidR="00BE75D8">
        <w:rPr>
          <w:rFonts w:asciiTheme="minorHAnsi" w:hAnsiTheme="minorHAnsi"/>
          <w:lang w:val="en-GB"/>
        </w:rPr>
        <w:t>ve committed to follow the RCR g</w:t>
      </w:r>
      <w:r w:rsidRPr="006A48D3">
        <w:rPr>
          <w:rFonts w:asciiTheme="minorHAnsi" w:hAnsiTheme="minorHAnsi"/>
          <w:lang w:val="en-GB"/>
        </w:rPr>
        <w:t xml:space="preserve">uidelines. See the list of organisations on TENK’s website: </w:t>
      </w:r>
      <w:r w:rsidRPr="006A48D3">
        <w:rPr>
          <w:rFonts w:asciiTheme="minorHAnsi" w:hAnsiTheme="minorHAnsi"/>
          <w:lang w:val="en-GB"/>
        </w:rPr>
        <w:br/>
      </w:r>
      <w:hyperlink r:id="rId9" w:history="1">
        <w:r w:rsidR="00141B3A" w:rsidRPr="006A48D3">
          <w:rPr>
            <w:rStyle w:val="Hyperlink"/>
            <w:rFonts w:asciiTheme="minorHAnsi" w:hAnsiTheme="minorHAnsi"/>
            <w:lang w:val="en-GB"/>
          </w:rPr>
          <w:t>http://www.tenk.fi/fi/sitoutuneet-organisaatiot-htk</w:t>
        </w:r>
      </w:hyperlink>
      <w:r w:rsidR="000D36FA" w:rsidRPr="000D36FA">
        <w:rPr>
          <w:lang w:val="en-GB"/>
        </w:rPr>
        <w:t>.</w:t>
      </w:r>
    </w:p>
    <w:p w14:paraId="1BD28C11" w14:textId="77777777" w:rsidR="00FE46F4" w:rsidRPr="006A48D3" w:rsidRDefault="00FE46F4"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Notification must be sent directly to the highest authority at the organisation (e.g. the rector of a university).</w:t>
      </w:r>
    </w:p>
    <w:p w14:paraId="7754332D" w14:textId="77777777" w:rsidR="00FE46F4" w:rsidRPr="006A48D3" w:rsidRDefault="003B7D48"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The person making the allegation does not need to be a researcher or a member of the research community.</w:t>
      </w:r>
    </w:p>
    <w:p w14:paraId="743C3EBB" w14:textId="77777777" w:rsidR="00FE46F4" w:rsidRPr="006A48D3" w:rsidRDefault="00FE46F4"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 xml:space="preserve">Notification may not be anonymous. In problematic situations, the person making the allegation may contact TENK’s Secretary General in advance: </w:t>
      </w:r>
      <w:r w:rsidR="00141B3A" w:rsidRPr="006A48D3">
        <w:rPr>
          <w:rStyle w:val="Hyperlink"/>
          <w:rFonts w:asciiTheme="minorHAnsi" w:hAnsiTheme="minorHAnsi"/>
          <w:lang w:val="en-GB"/>
        </w:rPr>
        <w:t>https://www.tenk.fi/en</w:t>
      </w:r>
      <w:r w:rsidR="006112B9" w:rsidRPr="000D36FA">
        <w:rPr>
          <w:lang w:val="en-GB"/>
        </w:rPr>
        <w:t>.</w:t>
      </w:r>
    </w:p>
    <w:p w14:paraId="463F6FAA" w14:textId="77777777" w:rsidR="00FE46F4" w:rsidRPr="006A48D3" w:rsidRDefault="00FE46F4" w:rsidP="005967F9">
      <w:pPr>
        <w:pStyle w:val="ListParagraph"/>
        <w:numPr>
          <w:ilvl w:val="0"/>
          <w:numId w:val="1"/>
        </w:numPr>
        <w:spacing w:line="259" w:lineRule="auto"/>
        <w:rPr>
          <w:rFonts w:asciiTheme="minorHAnsi" w:hAnsiTheme="minorHAnsi"/>
          <w:lang w:val="en-GB"/>
        </w:rPr>
      </w:pPr>
      <w:r w:rsidRPr="006A48D3">
        <w:rPr>
          <w:rFonts w:asciiTheme="minorHAnsi" w:hAnsiTheme="minorHAnsi"/>
          <w:lang w:val="en-GB"/>
        </w:rPr>
        <w:t xml:space="preserve">Making unfounded and malicious allegations of an RCR violation may in itself be an RCR violation. </w:t>
      </w:r>
    </w:p>
    <w:p w14:paraId="0AAB9D9C" w14:textId="77777777" w:rsidR="00FE46F4" w:rsidRPr="006A48D3" w:rsidRDefault="00FE46F4" w:rsidP="00FE46F4">
      <w:pPr>
        <w:rPr>
          <w:sz w:val="24"/>
          <w:szCs w:val="24"/>
          <w:lang w:val="en-GB"/>
        </w:rPr>
      </w:pPr>
    </w:p>
    <w:p w14:paraId="74CA1CC5" w14:textId="77777777" w:rsidR="00614642" w:rsidRPr="006A48D3" w:rsidRDefault="00614642" w:rsidP="00614642">
      <w:pPr>
        <w:rPr>
          <w:sz w:val="24"/>
          <w:szCs w:val="24"/>
          <w:lang w:val="en-GB"/>
        </w:rPr>
      </w:pPr>
      <w:r w:rsidRPr="006A48D3">
        <w:rPr>
          <w:sz w:val="24"/>
          <w:szCs w:val="24"/>
          <w:lang w:val="en-GB"/>
        </w:rPr>
        <w:t xml:space="preserve">Researchers may discuss suspicions of RCR violations in confidence with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729A4" w:rsidRPr="006A48D3">
        <w:rPr>
          <w:sz w:val="24"/>
          <w:szCs w:val="24"/>
          <w:lang w:val="en-GB"/>
        </w:rPr>
        <w:t>e</w:t>
      </w:r>
      <w:r w:rsidRPr="006A48D3">
        <w:rPr>
          <w:sz w:val="24"/>
          <w:szCs w:val="24"/>
          <w:lang w:val="en-GB"/>
        </w:rPr>
        <w:t xml:space="preserve">r at their own organisation. However,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833A6B" w:rsidRPr="006A48D3">
        <w:rPr>
          <w:sz w:val="24"/>
          <w:szCs w:val="24"/>
          <w:lang w:val="en-GB"/>
        </w:rPr>
        <w:t>e</w:t>
      </w:r>
      <w:r w:rsidRPr="006A48D3">
        <w:rPr>
          <w:sz w:val="24"/>
          <w:szCs w:val="24"/>
          <w:lang w:val="en-GB"/>
        </w:rPr>
        <w:t>r may not participate in the</w:t>
      </w:r>
      <w:r w:rsidR="00321497" w:rsidRPr="006A48D3">
        <w:rPr>
          <w:sz w:val="24"/>
          <w:szCs w:val="24"/>
          <w:lang w:val="en-GB"/>
        </w:rPr>
        <w:t xml:space="preserve"> processing</w:t>
      </w:r>
      <w:r w:rsidR="0036460A" w:rsidRPr="006A48D3">
        <w:rPr>
          <w:sz w:val="24"/>
          <w:szCs w:val="24"/>
          <w:lang w:val="en-GB"/>
        </w:rPr>
        <w:t xml:space="preserve"> </w:t>
      </w:r>
      <w:r w:rsidRPr="006A48D3">
        <w:rPr>
          <w:sz w:val="24"/>
          <w:szCs w:val="24"/>
          <w:lang w:val="en-GB"/>
        </w:rPr>
        <w:t>of allegations of</w:t>
      </w:r>
      <w:r w:rsidR="00833A6B" w:rsidRPr="006A48D3">
        <w:rPr>
          <w:sz w:val="24"/>
          <w:szCs w:val="24"/>
          <w:lang w:val="en-GB"/>
        </w:rPr>
        <w:t xml:space="preserve"> RCR violations</w:t>
      </w:r>
      <w:r w:rsidRPr="006A48D3">
        <w:rPr>
          <w:sz w:val="24"/>
          <w:szCs w:val="24"/>
          <w:lang w:val="en-GB"/>
        </w:rPr>
        <w:t xml:space="preserve">. </w:t>
      </w:r>
    </w:p>
    <w:p w14:paraId="08BEAD20" w14:textId="77777777" w:rsidR="00FE46F4" w:rsidRPr="006A48D3" w:rsidRDefault="00FE46F4" w:rsidP="00FE46F4">
      <w:pPr>
        <w:rPr>
          <w:sz w:val="24"/>
          <w:szCs w:val="24"/>
          <w:lang w:val="en-GB"/>
        </w:rPr>
      </w:pPr>
      <w:r w:rsidRPr="006A48D3">
        <w:rPr>
          <w:sz w:val="24"/>
          <w:szCs w:val="24"/>
          <w:lang w:val="en-GB"/>
        </w:rPr>
        <w:t>Notification may be made on this form.</w:t>
      </w:r>
      <w:r w:rsidRPr="006A48D3">
        <w:rPr>
          <w:b/>
          <w:bCs/>
          <w:sz w:val="24"/>
          <w:szCs w:val="24"/>
          <w:lang w:val="en-GB"/>
        </w:rPr>
        <w:t xml:space="preserve"> The notification is to be sent directly to the rector/head of the organisation concerned.</w:t>
      </w:r>
      <w:r w:rsidRPr="006A48D3">
        <w:rPr>
          <w:sz w:val="24"/>
          <w:szCs w:val="24"/>
          <w:lang w:val="en-GB"/>
        </w:rPr>
        <w:t xml:space="preserve"> The contact details of the rector/head of the organisation will be found on the organisation website.</w:t>
      </w:r>
    </w:p>
    <w:p w14:paraId="16046C56" w14:textId="77777777" w:rsidR="00FE46F4" w:rsidRPr="006A48D3" w:rsidRDefault="00FE46F4" w:rsidP="00FE46F4">
      <w:pPr>
        <w:rPr>
          <w:sz w:val="24"/>
          <w:szCs w:val="24"/>
          <w:lang w:val="en-GB"/>
        </w:rPr>
      </w:pPr>
      <w:r w:rsidRPr="006A48D3">
        <w:rPr>
          <w:sz w:val="24"/>
          <w:szCs w:val="24"/>
          <w:lang w:val="en-GB"/>
        </w:rPr>
        <w:t xml:space="preserve">The organisation receiving written notification of an alleged RCR violation sends this notification </w:t>
      </w:r>
      <w:r w:rsidR="006F376C" w:rsidRPr="006A48D3">
        <w:rPr>
          <w:sz w:val="24"/>
          <w:szCs w:val="24"/>
          <w:lang w:val="en-GB"/>
        </w:rPr>
        <w:t>and the decisions reached in the case, with appended documentation,</w:t>
      </w:r>
      <w:r w:rsidRPr="006A48D3">
        <w:rPr>
          <w:sz w:val="24"/>
          <w:szCs w:val="24"/>
          <w:lang w:val="en-GB"/>
        </w:rPr>
        <w:t xml:space="preserve"> to TENK and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E3BA8" w:rsidRPr="006A48D3">
        <w:rPr>
          <w:sz w:val="24"/>
          <w:szCs w:val="24"/>
          <w:lang w:val="en-GB"/>
        </w:rPr>
        <w:t>e</w:t>
      </w:r>
      <w:r w:rsidRPr="006A48D3">
        <w:rPr>
          <w:sz w:val="24"/>
          <w:szCs w:val="24"/>
          <w:lang w:val="en-GB"/>
        </w:rPr>
        <w:t>r in their own organisation for information. Summaries of RCR violations identified in the RCR investigation process are published on TENK’s website. TENK does not publish the names of the individuals concerned or the organisations which handled the case.</w:t>
      </w:r>
    </w:p>
    <w:p w14:paraId="42BCCC33" w14:textId="77777777" w:rsidR="00FE46F4" w:rsidRPr="006A48D3" w:rsidRDefault="00FE46F4" w:rsidP="00FE46F4">
      <w:pPr>
        <w:rPr>
          <w:sz w:val="24"/>
          <w:szCs w:val="24"/>
          <w:lang w:val="en-GB"/>
        </w:rPr>
      </w:pPr>
      <w:r w:rsidRPr="006A48D3">
        <w:rPr>
          <w:sz w:val="24"/>
          <w:szCs w:val="24"/>
          <w:lang w:val="en-GB"/>
        </w:rPr>
        <w:t xml:space="preserve">TENK’s actions are guided by the Act on the Openness of Government Activities (1999/621, </w:t>
      </w:r>
      <w:hyperlink r:id="rId10" w:history="1">
        <w:r w:rsidRPr="006A48D3">
          <w:rPr>
            <w:rStyle w:val="Hyperlink"/>
            <w:sz w:val="24"/>
            <w:szCs w:val="24"/>
            <w:lang w:val="en-GB"/>
          </w:rPr>
          <w:t>https://www.finlex.fi/en/laki/kaannokset/1999/en19990621</w:t>
        </w:r>
      </w:hyperlink>
      <w:r w:rsidRPr="006A48D3">
        <w:rPr>
          <w:sz w:val="24"/>
          <w:szCs w:val="24"/>
          <w:lang w:val="en-GB"/>
        </w:rPr>
        <w:t>). This being the case, anyone as a rule has the right to receive information about documents in the RCR process sent to TENK where these do not contain information that is to be kept secret (e.g. health data or business secrets).</w:t>
      </w:r>
    </w:p>
    <w:p w14:paraId="5FF299C4" w14:textId="77777777" w:rsidR="005967F9" w:rsidRPr="006A48D3" w:rsidRDefault="005967F9" w:rsidP="00DF7318">
      <w:pPr>
        <w:pStyle w:val="Title"/>
        <w:rPr>
          <w:rFonts w:asciiTheme="minorHAnsi" w:hAnsiTheme="minorHAnsi"/>
          <w:sz w:val="44"/>
          <w:szCs w:val="44"/>
          <w:lang w:val="en-GB"/>
        </w:rPr>
      </w:pPr>
    </w:p>
    <w:p w14:paraId="7901DADA" w14:textId="77777777" w:rsidR="003B7F24" w:rsidRDefault="003B7F24" w:rsidP="00DF7318">
      <w:pPr>
        <w:pStyle w:val="Title"/>
        <w:rPr>
          <w:rFonts w:asciiTheme="minorHAnsi" w:hAnsiTheme="minorHAnsi"/>
          <w:sz w:val="44"/>
          <w:szCs w:val="44"/>
          <w:lang w:val="en-GB"/>
        </w:rPr>
      </w:pPr>
    </w:p>
    <w:p w14:paraId="5735D78D" w14:textId="77777777" w:rsidR="003B7F24" w:rsidRDefault="003B7F24" w:rsidP="00DF7318">
      <w:pPr>
        <w:pStyle w:val="Title"/>
        <w:rPr>
          <w:rFonts w:asciiTheme="minorHAnsi" w:hAnsiTheme="minorHAnsi"/>
          <w:sz w:val="44"/>
          <w:szCs w:val="44"/>
          <w:lang w:val="en-GB"/>
        </w:rPr>
      </w:pPr>
    </w:p>
    <w:p w14:paraId="479B2DE4" w14:textId="77777777" w:rsidR="00DF7318" w:rsidRPr="006A48D3" w:rsidRDefault="00712C95" w:rsidP="00DF7318">
      <w:pPr>
        <w:pStyle w:val="Title"/>
        <w:rPr>
          <w:rFonts w:asciiTheme="minorHAnsi" w:hAnsiTheme="minorHAnsi"/>
          <w:sz w:val="44"/>
          <w:szCs w:val="44"/>
          <w:lang w:val="en-GB"/>
        </w:rPr>
      </w:pPr>
      <w:r w:rsidRPr="006A48D3">
        <w:rPr>
          <w:rFonts w:asciiTheme="minorHAnsi" w:hAnsiTheme="minorHAnsi"/>
          <w:sz w:val="44"/>
          <w:szCs w:val="44"/>
          <w:lang w:val="en-GB"/>
        </w:rPr>
        <w:t>Notification form</w:t>
      </w:r>
    </w:p>
    <w:p w14:paraId="273C4C5C" w14:textId="77777777" w:rsidR="00FE46F4" w:rsidRPr="006A48D3" w:rsidRDefault="00E56917" w:rsidP="008E3AE1">
      <w:pPr>
        <w:pStyle w:val="Heading1"/>
        <w:rPr>
          <w:rFonts w:asciiTheme="minorHAnsi" w:hAnsiTheme="minorHAnsi"/>
          <w:lang w:val="en-GB"/>
        </w:rPr>
      </w:pPr>
      <w:r w:rsidRPr="006A48D3">
        <w:rPr>
          <w:rFonts w:asciiTheme="minorHAnsi" w:hAnsiTheme="minorHAnsi"/>
          <w:bCs/>
          <w:lang w:val="en-GB"/>
        </w:rPr>
        <w:t>1. Contact details of the person/people submitting the notification</w:t>
      </w:r>
    </w:p>
    <w:p w14:paraId="4F4A38AB" w14:textId="77777777" w:rsidR="00DE58BE" w:rsidRPr="006A48D3" w:rsidRDefault="00184034">
      <w:pPr>
        <w:rPr>
          <w:lang w:val="en-GB"/>
        </w:rPr>
      </w:pPr>
      <w:r w:rsidRPr="006A48D3">
        <w:rPr>
          <w:i/>
          <w:iCs/>
          <w:lang w:val="en-GB"/>
        </w:rPr>
        <w:t>*) compulsory information</w:t>
      </w:r>
      <w:r w:rsidRPr="006A48D3">
        <w:rPr>
          <w:lang w:val="en-GB"/>
        </w:rPr>
        <w:br/>
        <w:t>An alleged RCR violation may be notified by one or more people. Where necessary, the details of other people submitting the notification may be given in section 9. Additional information.</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DE58BE" w:rsidRPr="00895D55" w14:paraId="59372FA8" w14:textId="77777777" w:rsidTr="00EC7ED0">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D6CCA64" w14:textId="77777777" w:rsidR="00DE58BE" w:rsidRPr="00895D55" w:rsidRDefault="00DE58BE" w:rsidP="00E74451">
            <w:pPr>
              <w:rPr>
                <w:sz w:val="18"/>
                <w:szCs w:val="18"/>
                <w:lang w:val="en-GB"/>
              </w:rPr>
            </w:pPr>
            <w:r w:rsidRPr="00895D55">
              <w:rPr>
                <w:bCs w:val="0"/>
                <w:sz w:val="18"/>
                <w:szCs w:val="18"/>
                <w:lang w:val="en-GB"/>
              </w:rPr>
              <w:t>Name*</w:t>
            </w:r>
          </w:p>
          <w:p w14:paraId="019D491B" w14:textId="66C206B8" w:rsidR="00DE58BE" w:rsidRPr="00F27A38" w:rsidRDefault="00F27A38" w:rsidP="00E74451">
            <w:pPr>
              <w:rPr>
                <w:b w:val="0"/>
                <w:lang w:val="en-GB"/>
              </w:rPr>
            </w:pPr>
            <w:r>
              <w:rPr>
                <w:noProof/>
                <w:shd w:val="clear" w:color="auto" w:fill="FFFFFF" w:themeFill="background1"/>
                <w:lang w:val="en-GB"/>
              </w:rPr>
              <w:fldChar w:fldCharType="begin">
                <w:ffData>
                  <w:name w:val="Teksti1"/>
                  <w:enabled/>
                  <w:calcOnExit w:val="0"/>
                  <w:textInput/>
                </w:ffData>
              </w:fldChar>
            </w:r>
            <w:bookmarkStart w:id="1" w:name="Teksti1"/>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
          </w:p>
        </w:tc>
        <w:tc>
          <w:tcPr>
            <w:tcW w:w="4809" w:type="dxa"/>
            <w:tcBorders>
              <w:top w:val="single" w:sz="12" w:space="0" w:color="auto"/>
              <w:bottom w:val="single" w:sz="4" w:space="0" w:color="auto"/>
            </w:tcBorders>
          </w:tcPr>
          <w:p w14:paraId="0A0A3E25" w14:textId="77777777" w:rsidR="00DE58BE" w:rsidRPr="00895D55" w:rsidRDefault="00DE58BE"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w:t>
            </w:r>
          </w:p>
          <w:p w14:paraId="45FEC0CC" w14:textId="578711A2" w:rsidR="00DE58BE"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2"/>
                  <w:enabled/>
                  <w:calcOnExit w:val="0"/>
                  <w:textInput/>
                </w:ffData>
              </w:fldChar>
            </w:r>
            <w:bookmarkStart w:id="2" w:name="Teksti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2"/>
          </w:p>
        </w:tc>
      </w:tr>
      <w:tr w:rsidR="00CA3A5B" w:rsidRPr="00895D55" w14:paraId="6644A654" w14:textId="77777777" w:rsidTr="0087091F">
        <w:trPr>
          <w:trHeight w:val="361"/>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4" w:space="0" w:color="auto"/>
            </w:tcBorders>
          </w:tcPr>
          <w:p w14:paraId="352C2496" w14:textId="77777777" w:rsidR="00CA3A5B" w:rsidRPr="00895D55" w:rsidRDefault="00CA3A5B" w:rsidP="00E74451">
            <w:pPr>
              <w:rPr>
                <w:sz w:val="18"/>
                <w:szCs w:val="18"/>
                <w:lang w:val="en-GB"/>
              </w:rPr>
            </w:pPr>
            <w:r w:rsidRPr="00895D55">
              <w:rPr>
                <w:bCs w:val="0"/>
                <w:sz w:val="18"/>
                <w:szCs w:val="18"/>
                <w:lang w:val="en-GB"/>
              </w:rPr>
              <w:t>Address</w:t>
            </w:r>
          </w:p>
          <w:p w14:paraId="79845F30" w14:textId="00C8A2FB" w:rsidR="00CA3A5B" w:rsidRPr="00F27A38" w:rsidRDefault="00F27A38" w:rsidP="00E74451">
            <w:pPr>
              <w:rPr>
                <w:b w:val="0"/>
                <w:lang w:val="en-GB"/>
              </w:rPr>
            </w:pPr>
            <w:r>
              <w:rPr>
                <w:noProof/>
                <w:shd w:val="clear" w:color="auto" w:fill="FFFFFF" w:themeFill="background1"/>
                <w:lang w:val="en-GB"/>
              </w:rPr>
              <w:fldChar w:fldCharType="begin">
                <w:ffData>
                  <w:name w:val="Teksti3"/>
                  <w:enabled/>
                  <w:calcOnExit w:val="0"/>
                  <w:textInput/>
                </w:ffData>
              </w:fldChar>
            </w:r>
            <w:bookmarkStart w:id="3" w:name="Teksti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3"/>
          </w:p>
        </w:tc>
      </w:tr>
      <w:tr w:rsidR="00CA3A5B" w:rsidRPr="00895D55" w14:paraId="4358897C"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bottom w:val="single" w:sz="12" w:space="0" w:color="auto"/>
            </w:tcBorders>
          </w:tcPr>
          <w:p w14:paraId="72ADC1F3" w14:textId="77777777" w:rsidR="00CA3A5B" w:rsidRPr="00895D55" w:rsidRDefault="00CA3A5B" w:rsidP="00E74451">
            <w:pPr>
              <w:rPr>
                <w:sz w:val="18"/>
                <w:szCs w:val="18"/>
                <w:lang w:val="en-GB"/>
              </w:rPr>
            </w:pPr>
            <w:r w:rsidRPr="00895D55">
              <w:rPr>
                <w:bCs w:val="0"/>
                <w:sz w:val="18"/>
                <w:szCs w:val="18"/>
                <w:lang w:val="en-GB"/>
              </w:rPr>
              <w:t>Post code and town</w:t>
            </w:r>
          </w:p>
          <w:p w14:paraId="0EF67487" w14:textId="26D3936B" w:rsidR="00CA3A5B" w:rsidRPr="00F27A38" w:rsidRDefault="00F27A38" w:rsidP="00E74451">
            <w:pPr>
              <w:rPr>
                <w:b w:val="0"/>
                <w:lang w:val="en-GB"/>
              </w:rPr>
            </w:pPr>
            <w:r>
              <w:rPr>
                <w:lang w:val="en-GB"/>
              </w:rPr>
              <w:fldChar w:fldCharType="begin">
                <w:ffData>
                  <w:name w:val="Teksti6"/>
                  <w:enabled/>
                  <w:calcOnExit w:val="0"/>
                  <w:textInput/>
                </w:ffData>
              </w:fldChar>
            </w:r>
            <w:bookmarkStart w:id="4" w:name="Teksti6"/>
            <w:r>
              <w:rPr>
                <w:b w:val="0"/>
                <w:lang w:val="en-GB"/>
              </w:rPr>
              <w:instrText xml:space="preserve"> FORMTEXT </w:instrText>
            </w:r>
            <w:r>
              <w:rPr>
                <w:lang w:val="en-GB"/>
              </w:rPr>
            </w:r>
            <w:r>
              <w:rPr>
                <w:lang w:val="en-GB"/>
              </w:rPr>
              <w:fldChar w:fldCharType="separate"/>
            </w:r>
            <w:r>
              <w:rPr>
                <w:b w:val="0"/>
                <w:noProof/>
                <w:lang w:val="en-GB"/>
              </w:rPr>
              <w:t> </w:t>
            </w:r>
            <w:r>
              <w:rPr>
                <w:b w:val="0"/>
                <w:noProof/>
                <w:lang w:val="en-GB"/>
              </w:rPr>
              <w:t> </w:t>
            </w:r>
            <w:r>
              <w:rPr>
                <w:b w:val="0"/>
                <w:noProof/>
                <w:lang w:val="en-GB"/>
              </w:rPr>
              <w:t> </w:t>
            </w:r>
            <w:r>
              <w:rPr>
                <w:b w:val="0"/>
                <w:noProof/>
                <w:lang w:val="en-GB"/>
              </w:rPr>
              <w:t> </w:t>
            </w:r>
            <w:r>
              <w:rPr>
                <w:b w:val="0"/>
                <w:noProof/>
                <w:lang w:val="en-GB"/>
              </w:rPr>
              <w:t> </w:t>
            </w:r>
            <w:r>
              <w:rPr>
                <w:lang w:val="en-GB"/>
              </w:rPr>
              <w:fldChar w:fldCharType="end"/>
            </w:r>
            <w:bookmarkEnd w:id="4"/>
          </w:p>
        </w:tc>
        <w:tc>
          <w:tcPr>
            <w:tcW w:w="4809" w:type="dxa"/>
            <w:tcBorders>
              <w:bottom w:val="single" w:sz="12" w:space="0" w:color="auto"/>
            </w:tcBorders>
          </w:tcPr>
          <w:p w14:paraId="1FE10C3A"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Phone number</w:t>
            </w:r>
          </w:p>
          <w:p w14:paraId="179ED4DB" w14:textId="160AB50B"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7"/>
                  <w:enabled/>
                  <w:calcOnExit w:val="0"/>
                  <w:textInput/>
                </w:ffData>
              </w:fldChar>
            </w:r>
            <w:bookmarkStart w:id="5" w:name="Teksti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5"/>
          </w:p>
        </w:tc>
      </w:tr>
      <w:tr w:rsidR="00DE58BE" w:rsidRPr="00895D55" w14:paraId="5A78FFC6"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Pr>
          <w:p w14:paraId="369F2F2B" w14:textId="77777777" w:rsidR="00DE58BE" w:rsidRPr="00895D55" w:rsidRDefault="00DE58BE" w:rsidP="00E74451">
            <w:pPr>
              <w:rPr>
                <w:sz w:val="18"/>
                <w:szCs w:val="18"/>
                <w:lang w:val="en-GB"/>
              </w:rPr>
            </w:pPr>
            <w:r w:rsidRPr="00895D55">
              <w:rPr>
                <w:bCs w:val="0"/>
                <w:sz w:val="18"/>
                <w:szCs w:val="18"/>
                <w:lang w:val="en-GB"/>
              </w:rPr>
              <w:t>Name</w:t>
            </w:r>
          </w:p>
          <w:p w14:paraId="13E1454A" w14:textId="68F97DEA" w:rsidR="00DE58BE" w:rsidRPr="00F27A38" w:rsidRDefault="00F27A38" w:rsidP="00E74451">
            <w:pPr>
              <w:rPr>
                <w:b w:val="0"/>
                <w:lang w:val="en-GB"/>
              </w:rPr>
            </w:pPr>
            <w:r>
              <w:rPr>
                <w:noProof/>
                <w:shd w:val="clear" w:color="auto" w:fill="FFFFFF" w:themeFill="background1"/>
                <w:lang w:val="en-GB"/>
              </w:rPr>
              <w:fldChar w:fldCharType="begin">
                <w:ffData>
                  <w:name w:val="Teksti8"/>
                  <w:enabled/>
                  <w:calcOnExit w:val="0"/>
                  <w:textInput/>
                </w:ffData>
              </w:fldChar>
            </w:r>
            <w:bookmarkStart w:id="6" w:name="Teksti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6"/>
          </w:p>
        </w:tc>
        <w:tc>
          <w:tcPr>
            <w:tcW w:w="4809" w:type="dxa"/>
          </w:tcPr>
          <w:p w14:paraId="442BD1FE" w14:textId="77777777" w:rsidR="00DE58BE" w:rsidRPr="00895D55" w:rsidRDefault="00DE58BE"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6023DA42" w14:textId="71B51D37" w:rsidR="00DE58BE"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9"/>
                  <w:enabled/>
                  <w:calcOnExit w:val="0"/>
                  <w:textInput/>
                </w:ffData>
              </w:fldChar>
            </w:r>
            <w:bookmarkStart w:id="7" w:name="Teksti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7"/>
          </w:p>
        </w:tc>
      </w:tr>
      <w:tr w:rsidR="00E31883" w:rsidRPr="00895D55" w14:paraId="1A1FF459" w14:textId="77777777" w:rsidTr="00A6219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tcBorders>
          </w:tcPr>
          <w:p w14:paraId="6EF93B0C" w14:textId="77777777" w:rsidR="00E31883" w:rsidRPr="00895D55" w:rsidRDefault="00E31883" w:rsidP="00E74451">
            <w:pPr>
              <w:rPr>
                <w:bCs w:val="0"/>
                <w:sz w:val="18"/>
                <w:szCs w:val="18"/>
                <w:lang w:val="en-GB"/>
              </w:rPr>
            </w:pPr>
            <w:r w:rsidRPr="00895D55">
              <w:rPr>
                <w:bCs w:val="0"/>
                <w:sz w:val="18"/>
                <w:szCs w:val="18"/>
                <w:lang w:val="en-GB"/>
              </w:rPr>
              <w:t>Name</w:t>
            </w:r>
          </w:p>
          <w:p w14:paraId="6A5B3FAE" w14:textId="13D1DDB7" w:rsidR="00E31883" w:rsidRPr="00F27A38" w:rsidRDefault="00F27A38" w:rsidP="00E74451">
            <w:pPr>
              <w:rPr>
                <w:b w:val="0"/>
                <w:lang w:val="en-GB"/>
              </w:rPr>
            </w:pPr>
            <w:r>
              <w:rPr>
                <w:noProof/>
                <w:shd w:val="clear" w:color="auto" w:fill="FFFFFF" w:themeFill="background1"/>
                <w:lang w:val="en-GB"/>
              </w:rPr>
              <w:fldChar w:fldCharType="begin">
                <w:ffData>
                  <w:name w:val="Teksti10"/>
                  <w:enabled/>
                  <w:calcOnExit w:val="0"/>
                  <w:textInput/>
                </w:ffData>
              </w:fldChar>
            </w:r>
            <w:bookmarkStart w:id="8" w:name="Teksti1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8"/>
          </w:p>
        </w:tc>
        <w:tc>
          <w:tcPr>
            <w:tcW w:w="4809" w:type="dxa"/>
            <w:tcBorders>
              <w:top w:val="single" w:sz="12" w:space="0" w:color="auto"/>
            </w:tcBorders>
          </w:tcPr>
          <w:p w14:paraId="49A6EE05" w14:textId="77777777" w:rsidR="00E31883" w:rsidRPr="00895D55" w:rsidRDefault="00E31883"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240620AB" w14:textId="5EC506CA" w:rsidR="00E31883"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1"/>
                  <w:enabled/>
                  <w:calcOnExit w:val="0"/>
                  <w:textInput/>
                </w:ffData>
              </w:fldChar>
            </w:r>
            <w:bookmarkStart w:id="9" w:name="Teksti1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9"/>
          </w:p>
        </w:tc>
      </w:tr>
    </w:tbl>
    <w:p w14:paraId="56EDC4F6" w14:textId="77777777" w:rsidR="00184034" w:rsidRPr="006A48D3" w:rsidRDefault="008E3AE1" w:rsidP="008E3AE1">
      <w:pPr>
        <w:pStyle w:val="Heading1"/>
        <w:rPr>
          <w:rFonts w:asciiTheme="minorHAnsi" w:hAnsiTheme="minorHAnsi"/>
          <w:lang w:val="en-GB"/>
        </w:rPr>
      </w:pPr>
      <w:r w:rsidRPr="006A48D3">
        <w:rPr>
          <w:rFonts w:asciiTheme="minorHAnsi" w:hAnsiTheme="minorHAnsi"/>
          <w:bCs/>
          <w:lang w:val="en-GB"/>
        </w:rPr>
        <w:t xml:space="preserve">2. Details of </w:t>
      </w:r>
      <w:r w:rsidR="00072478" w:rsidRPr="006A48D3">
        <w:rPr>
          <w:rFonts w:asciiTheme="minorHAnsi" w:hAnsiTheme="minorHAnsi"/>
          <w:bCs/>
          <w:lang w:val="en-GB"/>
        </w:rPr>
        <w:t xml:space="preserve">the </w:t>
      </w:r>
      <w:r w:rsidRPr="006A48D3">
        <w:rPr>
          <w:rFonts w:asciiTheme="minorHAnsi" w:hAnsiTheme="minorHAnsi"/>
          <w:bCs/>
          <w:lang w:val="en-GB"/>
        </w:rPr>
        <w:t>person/people suspected of an RCR violation</w:t>
      </w:r>
    </w:p>
    <w:p w14:paraId="7AA9E7E8" w14:textId="77777777" w:rsidR="00BA33AD" w:rsidRPr="006A48D3" w:rsidRDefault="0017498F" w:rsidP="00DE58BE">
      <w:pPr>
        <w:rPr>
          <w:i/>
          <w:lang w:val="en-GB"/>
        </w:rPr>
      </w:pPr>
      <w:r w:rsidRPr="006A48D3">
        <w:rPr>
          <w:lang w:val="en-GB"/>
        </w:rPr>
        <w:t xml:space="preserve">An alleged RCR violation may concern more than one person. Where necessary, you may provide the details of other people suspected </w:t>
      </w:r>
      <w:r w:rsidR="006F376C" w:rsidRPr="006A48D3">
        <w:rPr>
          <w:lang w:val="en-GB"/>
        </w:rPr>
        <w:t>in</w:t>
      </w:r>
      <w:r w:rsidRPr="006A48D3">
        <w:rPr>
          <w:lang w:val="en-GB"/>
        </w:rPr>
        <w:t xml:space="preserve"> section 4. Course of events.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17498F" w:rsidRPr="00895D55" w14:paraId="1D70C198" w14:textId="77777777" w:rsidTr="00B43FE2">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332A79D" w14:textId="77777777" w:rsidR="0017498F" w:rsidRPr="00895D55" w:rsidRDefault="0017498F" w:rsidP="00E74451">
            <w:pPr>
              <w:rPr>
                <w:sz w:val="18"/>
                <w:szCs w:val="18"/>
                <w:lang w:val="en-GB"/>
              </w:rPr>
            </w:pPr>
            <w:r w:rsidRPr="00895D55">
              <w:rPr>
                <w:bCs w:val="0"/>
                <w:sz w:val="18"/>
                <w:szCs w:val="18"/>
                <w:lang w:val="en-GB"/>
              </w:rPr>
              <w:t>Name</w:t>
            </w:r>
          </w:p>
          <w:p w14:paraId="29552773" w14:textId="3E66C403" w:rsidR="0017498F" w:rsidRPr="00F27A38" w:rsidRDefault="00F27A38" w:rsidP="00E74451">
            <w:pPr>
              <w:rPr>
                <w:b w:val="0"/>
                <w:lang w:val="en-GB"/>
              </w:rPr>
            </w:pPr>
            <w:r>
              <w:rPr>
                <w:noProof/>
                <w:shd w:val="clear" w:color="auto" w:fill="FFFFFF" w:themeFill="background1"/>
                <w:lang w:val="en-GB"/>
              </w:rPr>
              <w:fldChar w:fldCharType="begin">
                <w:ffData>
                  <w:name w:val="Teksti12"/>
                  <w:enabled/>
                  <w:calcOnExit w:val="0"/>
                  <w:textInput/>
                </w:ffData>
              </w:fldChar>
            </w:r>
            <w:bookmarkStart w:id="10" w:name="Teksti1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0"/>
          </w:p>
        </w:tc>
        <w:tc>
          <w:tcPr>
            <w:tcW w:w="4809" w:type="dxa"/>
            <w:tcBorders>
              <w:top w:val="single" w:sz="12" w:space="0" w:color="auto"/>
              <w:bottom w:val="single" w:sz="4" w:space="0" w:color="auto"/>
            </w:tcBorders>
          </w:tcPr>
          <w:p w14:paraId="42D73274" w14:textId="77777777" w:rsidR="0017498F" w:rsidRPr="00895D55" w:rsidRDefault="0017498F"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 or other contact details (if known)</w:t>
            </w:r>
          </w:p>
          <w:p w14:paraId="54B77783" w14:textId="4B8D07E5" w:rsidR="0017498F"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13"/>
                  <w:enabled/>
                  <w:calcOnExit w:val="0"/>
                  <w:textInput/>
                </w:ffData>
              </w:fldChar>
            </w:r>
            <w:bookmarkStart w:id="11" w:name="Teksti1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1"/>
          </w:p>
        </w:tc>
      </w:tr>
      <w:tr w:rsidR="0017498F" w:rsidRPr="00895D55" w14:paraId="74F691E6"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12" w:space="0" w:color="auto"/>
            </w:tcBorders>
          </w:tcPr>
          <w:p w14:paraId="09BFB85E" w14:textId="77777777" w:rsidR="0017498F" w:rsidRPr="00895D55" w:rsidRDefault="0017498F" w:rsidP="00E74451">
            <w:pPr>
              <w:rPr>
                <w:sz w:val="18"/>
                <w:szCs w:val="18"/>
                <w:lang w:val="en-GB"/>
              </w:rPr>
            </w:pPr>
            <w:r w:rsidRPr="00895D55">
              <w:rPr>
                <w:bCs w:val="0"/>
                <w:sz w:val="18"/>
                <w:szCs w:val="18"/>
                <w:lang w:val="en-GB"/>
              </w:rPr>
              <w:t>Title or position</w:t>
            </w:r>
          </w:p>
          <w:p w14:paraId="1B10A0F4" w14:textId="22EF83BB" w:rsidR="0017498F" w:rsidRPr="00F27A38" w:rsidRDefault="00F27A38" w:rsidP="00E74451">
            <w:pPr>
              <w:rPr>
                <w:b w:val="0"/>
                <w:lang w:val="en-GB"/>
              </w:rPr>
            </w:pPr>
            <w:r>
              <w:rPr>
                <w:noProof/>
                <w:shd w:val="clear" w:color="auto" w:fill="FFFFFF" w:themeFill="background1"/>
                <w:lang w:val="en-GB"/>
              </w:rPr>
              <w:fldChar w:fldCharType="begin">
                <w:ffData>
                  <w:name w:val="Teksti14"/>
                  <w:enabled/>
                  <w:calcOnExit w:val="0"/>
                  <w:textInput/>
                </w:ffData>
              </w:fldChar>
            </w:r>
            <w:bookmarkStart w:id="12" w:name="Teksti14"/>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2"/>
          </w:p>
        </w:tc>
        <w:tc>
          <w:tcPr>
            <w:tcW w:w="4809" w:type="dxa"/>
            <w:tcBorders>
              <w:top w:val="single" w:sz="4" w:space="0" w:color="auto"/>
              <w:bottom w:val="single" w:sz="12" w:space="0" w:color="auto"/>
            </w:tcBorders>
          </w:tcPr>
          <w:p w14:paraId="67FB69F5"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331CDA7C" w14:textId="2F7ADB40"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5"/>
                  <w:enabled/>
                  <w:calcOnExit w:val="0"/>
                  <w:textInput/>
                </w:ffData>
              </w:fldChar>
            </w:r>
            <w:bookmarkStart w:id="13" w:name="Teksti15"/>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3"/>
          </w:p>
        </w:tc>
      </w:tr>
      <w:tr w:rsidR="0017498F" w:rsidRPr="00895D55" w14:paraId="37D3F65A"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32481001" w14:textId="77777777" w:rsidR="0017498F" w:rsidRPr="00895D55" w:rsidRDefault="0017498F" w:rsidP="00E74451">
            <w:pPr>
              <w:rPr>
                <w:sz w:val="18"/>
                <w:szCs w:val="18"/>
                <w:lang w:val="en-GB"/>
              </w:rPr>
            </w:pPr>
            <w:r w:rsidRPr="00895D55">
              <w:rPr>
                <w:bCs w:val="0"/>
                <w:sz w:val="18"/>
                <w:szCs w:val="18"/>
                <w:lang w:val="en-GB"/>
              </w:rPr>
              <w:t>Name</w:t>
            </w:r>
          </w:p>
          <w:p w14:paraId="119ABC20" w14:textId="2A1A07AE" w:rsidR="0017498F" w:rsidRPr="00F27A38" w:rsidRDefault="00F27A38" w:rsidP="00E74451">
            <w:pPr>
              <w:rPr>
                <w:b w:val="0"/>
                <w:lang w:val="en-GB"/>
              </w:rPr>
            </w:pPr>
            <w:r>
              <w:rPr>
                <w:noProof/>
                <w:shd w:val="clear" w:color="auto" w:fill="FFFFFF" w:themeFill="background1"/>
                <w:lang w:val="en-GB"/>
              </w:rPr>
              <w:fldChar w:fldCharType="begin">
                <w:ffData>
                  <w:name w:val="Teksti16"/>
                  <w:enabled/>
                  <w:calcOnExit w:val="0"/>
                  <w:textInput/>
                </w:ffData>
              </w:fldChar>
            </w:r>
            <w:bookmarkStart w:id="14" w:name="Teksti16"/>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4"/>
          </w:p>
        </w:tc>
        <w:tc>
          <w:tcPr>
            <w:tcW w:w="4809" w:type="dxa"/>
            <w:tcBorders>
              <w:top w:val="single" w:sz="12" w:space="0" w:color="auto"/>
              <w:bottom w:val="single" w:sz="4" w:space="0" w:color="auto"/>
            </w:tcBorders>
          </w:tcPr>
          <w:p w14:paraId="782FCF38"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5D2D8F01" w14:textId="04B5E179"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7"/>
                  <w:enabled/>
                  <w:calcOnExit w:val="0"/>
                  <w:textInput/>
                </w:ffData>
              </w:fldChar>
            </w:r>
            <w:bookmarkStart w:id="15" w:name="Teksti1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5"/>
          </w:p>
        </w:tc>
      </w:tr>
      <w:tr w:rsidR="0017498F" w:rsidRPr="00895D55" w14:paraId="154D464B"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599E9E21" w14:textId="77777777" w:rsidR="0017498F" w:rsidRPr="00895D55" w:rsidRDefault="0017498F" w:rsidP="00E74451">
            <w:pPr>
              <w:rPr>
                <w:sz w:val="18"/>
                <w:szCs w:val="18"/>
                <w:lang w:val="en-GB"/>
              </w:rPr>
            </w:pPr>
            <w:r w:rsidRPr="00895D55">
              <w:rPr>
                <w:bCs w:val="0"/>
                <w:sz w:val="18"/>
                <w:szCs w:val="18"/>
                <w:lang w:val="en-GB"/>
              </w:rPr>
              <w:t>Title or position</w:t>
            </w:r>
          </w:p>
          <w:p w14:paraId="3525441C" w14:textId="682C2E4D" w:rsidR="0017498F" w:rsidRPr="00F27A38" w:rsidRDefault="00F27A38" w:rsidP="00E74451">
            <w:pPr>
              <w:rPr>
                <w:b w:val="0"/>
                <w:lang w:val="en-GB"/>
              </w:rPr>
            </w:pPr>
            <w:r>
              <w:rPr>
                <w:noProof/>
                <w:shd w:val="clear" w:color="auto" w:fill="FFFFFF" w:themeFill="background1"/>
                <w:lang w:val="en-GB"/>
              </w:rPr>
              <w:fldChar w:fldCharType="begin">
                <w:ffData>
                  <w:name w:val="Teksti18"/>
                  <w:enabled/>
                  <w:calcOnExit w:val="0"/>
                  <w:textInput/>
                </w:ffData>
              </w:fldChar>
            </w:r>
            <w:bookmarkStart w:id="16" w:name="Teksti1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6"/>
          </w:p>
        </w:tc>
        <w:tc>
          <w:tcPr>
            <w:tcW w:w="4809" w:type="dxa"/>
            <w:tcBorders>
              <w:top w:val="single" w:sz="4" w:space="0" w:color="auto"/>
              <w:bottom w:val="single" w:sz="4" w:space="0" w:color="auto"/>
            </w:tcBorders>
          </w:tcPr>
          <w:p w14:paraId="71B2C421"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721B1DA5" w14:textId="40A153EC"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9"/>
                  <w:enabled/>
                  <w:calcOnExit w:val="0"/>
                  <w:textInput/>
                </w:ffData>
              </w:fldChar>
            </w:r>
            <w:bookmarkStart w:id="17" w:name="Teksti1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7"/>
          </w:p>
        </w:tc>
      </w:tr>
      <w:tr w:rsidR="00CA3A5B" w:rsidRPr="00895D55" w14:paraId="42C032B4"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508E6EC1" w14:textId="77777777" w:rsidR="00CA3A5B" w:rsidRPr="00895D55" w:rsidRDefault="00CA3A5B" w:rsidP="00E74451">
            <w:pPr>
              <w:rPr>
                <w:sz w:val="18"/>
                <w:szCs w:val="18"/>
                <w:lang w:val="en-GB"/>
              </w:rPr>
            </w:pPr>
            <w:r w:rsidRPr="00895D55">
              <w:rPr>
                <w:bCs w:val="0"/>
                <w:sz w:val="18"/>
                <w:szCs w:val="18"/>
                <w:lang w:val="en-GB"/>
              </w:rPr>
              <w:t>Name</w:t>
            </w:r>
          </w:p>
          <w:p w14:paraId="033BD535" w14:textId="690E0C34" w:rsidR="00CA3A5B" w:rsidRPr="00F27A38" w:rsidRDefault="00F27A38" w:rsidP="00E74451">
            <w:pPr>
              <w:rPr>
                <w:b w:val="0"/>
                <w:lang w:val="en-GB"/>
              </w:rPr>
            </w:pPr>
            <w:r>
              <w:rPr>
                <w:noProof/>
                <w:shd w:val="clear" w:color="auto" w:fill="FFFFFF" w:themeFill="background1"/>
                <w:lang w:val="en-GB"/>
              </w:rPr>
              <w:fldChar w:fldCharType="begin">
                <w:ffData>
                  <w:name w:val="Teksti20"/>
                  <w:enabled/>
                  <w:calcOnExit w:val="0"/>
                  <w:textInput/>
                </w:ffData>
              </w:fldChar>
            </w:r>
            <w:bookmarkStart w:id="18" w:name="Teksti2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8"/>
          </w:p>
        </w:tc>
        <w:tc>
          <w:tcPr>
            <w:tcW w:w="4809" w:type="dxa"/>
            <w:tcBorders>
              <w:top w:val="single" w:sz="12" w:space="0" w:color="auto"/>
              <w:bottom w:val="single" w:sz="4" w:space="0" w:color="auto"/>
            </w:tcBorders>
          </w:tcPr>
          <w:p w14:paraId="296F05BB"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233BA89C" w14:textId="4D1CA924"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1"/>
                  <w:enabled/>
                  <w:calcOnExit w:val="0"/>
                  <w:textInput/>
                </w:ffData>
              </w:fldChar>
            </w:r>
            <w:bookmarkStart w:id="19" w:name="Teksti2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9"/>
          </w:p>
        </w:tc>
      </w:tr>
      <w:tr w:rsidR="00CA3A5B" w:rsidRPr="00895D55" w14:paraId="25F576E5"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6265E88C" w14:textId="77777777" w:rsidR="00CA3A5B" w:rsidRPr="00895D55" w:rsidRDefault="00CA3A5B" w:rsidP="00E74451">
            <w:pPr>
              <w:rPr>
                <w:sz w:val="18"/>
                <w:szCs w:val="18"/>
                <w:lang w:val="en-GB"/>
              </w:rPr>
            </w:pPr>
            <w:r w:rsidRPr="00895D55">
              <w:rPr>
                <w:bCs w:val="0"/>
                <w:sz w:val="18"/>
                <w:szCs w:val="18"/>
                <w:lang w:val="en-GB"/>
              </w:rPr>
              <w:t>Title or position</w:t>
            </w:r>
          </w:p>
          <w:p w14:paraId="7A9735CC" w14:textId="040B9C0D" w:rsidR="00CA3A5B" w:rsidRPr="00F27A38" w:rsidRDefault="00F27A38" w:rsidP="00E74451">
            <w:pPr>
              <w:rPr>
                <w:b w:val="0"/>
                <w:lang w:val="en-GB"/>
              </w:rPr>
            </w:pPr>
            <w:r>
              <w:rPr>
                <w:noProof/>
                <w:shd w:val="clear" w:color="auto" w:fill="FFFFFF" w:themeFill="background1"/>
                <w:lang w:val="en-GB"/>
              </w:rPr>
              <w:fldChar w:fldCharType="begin">
                <w:ffData>
                  <w:name w:val="Teksti22"/>
                  <w:enabled/>
                  <w:calcOnExit w:val="0"/>
                  <w:textInput/>
                </w:ffData>
              </w:fldChar>
            </w:r>
            <w:bookmarkStart w:id="20" w:name="Teksti2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20"/>
          </w:p>
        </w:tc>
        <w:tc>
          <w:tcPr>
            <w:tcW w:w="4809" w:type="dxa"/>
            <w:tcBorders>
              <w:top w:val="single" w:sz="4" w:space="0" w:color="auto"/>
              <w:bottom w:val="single" w:sz="4" w:space="0" w:color="auto"/>
            </w:tcBorders>
          </w:tcPr>
          <w:p w14:paraId="15F7C561"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5D5BCDDD" w14:textId="4B3901D3"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3"/>
                  <w:enabled/>
                  <w:calcOnExit w:val="0"/>
                  <w:textInput/>
                </w:ffData>
              </w:fldChar>
            </w:r>
            <w:bookmarkStart w:id="21" w:name="Teksti23"/>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21"/>
          </w:p>
        </w:tc>
      </w:tr>
    </w:tbl>
    <w:p w14:paraId="54DF0056" w14:textId="77777777" w:rsidR="0017498F" w:rsidRDefault="008E3AE1" w:rsidP="008E3AE1">
      <w:pPr>
        <w:pStyle w:val="Heading1"/>
        <w:rPr>
          <w:rFonts w:asciiTheme="minorHAnsi" w:hAnsiTheme="minorHAnsi"/>
          <w:bCs/>
          <w:lang w:val="en-GB"/>
        </w:rPr>
      </w:pPr>
      <w:r w:rsidRPr="006A48D3">
        <w:rPr>
          <w:rFonts w:asciiTheme="minorHAnsi" w:hAnsiTheme="minorHAnsi"/>
          <w:bCs/>
          <w:lang w:val="en-GB"/>
        </w:rPr>
        <w:t xml:space="preserve">3. What violation of </w:t>
      </w:r>
      <w:r w:rsidR="00F263CB">
        <w:rPr>
          <w:rFonts w:asciiTheme="minorHAnsi" w:hAnsiTheme="minorHAnsi"/>
          <w:bCs/>
          <w:lang w:val="en-GB"/>
        </w:rPr>
        <w:t xml:space="preserve">the </w:t>
      </w:r>
      <w:r w:rsidRPr="006A48D3">
        <w:rPr>
          <w:rFonts w:asciiTheme="minorHAnsi" w:hAnsiTheme="minorHAnsi"/>
          <w:bCs/>
          <w:lang w:val="en-GB"/>
        </w:rPr>
        <w:t>responsible conduct of research (RCR) does the allegation primarily concern?</w:t>
      </w:r>
    </w:p>
    <w:p w14:paraId="0A1CD895" w14:textId="77777777" w:rsidR="00895D55" w:rsidRPr="00895D55" w:rsidRDefault="00895D55" w:rsidP="00895D55">
      <w:pPr>
        <w:rPr>
          <w:lang w:val="en-GB"/>
        </w:rPr>
      </w:pPr>
      <w:r w:rsidRPr="00DE35FB">
        <w:rPr>
          <w:i/>
          <w:iCs/>
          <w:lang w:val="en-GB"/>
        </w:rPr>
        <w:t>Please choose only one option.</w:t>
      </w:r>
      <w:r>
        <w:rPr>
          <w:lang w:val="en-GB"/>
        </w:rPr>
        <w:t xml:space="preserve"> </w:t>
      </w:r>
      <w:r w:rsidRPr="00DE35FB">
        <w:rPr>
          <w:lang w:val="en-GB"/>
        </w:rPr>
        <w:t xml:space="preserve">Definitions of the RCR violation categories are provided in </w:t>
      </w:r>
      <w:r w:rsidRPr="00DE35FB">
        <w:rPr>
          <w:i/>
          <w:iCs/>
          <w:lang w:val="en-GB"/>
        </w:rPr>
        <w:t>Responsible conduct of research and procedures for handling allegations of misconduct in Finland</w:t>
      </w:r>
      <w:r w:rsidRPr="00DE35FB">
        <w:rPr>
          <w:lang w:val="en-GB"/>
        </w:rPr>
        <w:t>, the RC</w:t>
      </w:r>
      <w:r>
        <w:rPr>
          <w:lang w:val="en-GB"/>
        </w:rPr>
        <w:t xml:space="preserve">R 2012 guidelines (pp. 32–33), or </w:t>
      </w:r>
      <w:r w:rsidRPr="00DE35FB">
        <w:rPr>
          <w:lang w:val="en-GB"/>
        </w:rPr>
        <w:t>at</w:t>
      </w:r>
      <w:r>
        <w:rPr>
          <w:lang w:val="en-GB"/>
        </w:rPr>
        <w:t xml:space="preserve"> </w:t>
      </w:r>
      <w:hyperlink r:id="rId11" w:history="1">
        <w:r w:rsidRPr="00DE35FB">
          <w:rPr>
            <w:rStyle w:val="Hyperlink"/>
            <w:lang w:val="en-GB"/>
          </w:rPr>
          <w:t>https://www.tenk.fi/en/rcr-violations</w:t>
        </w:r>
      </w:hyperlink>
      <w:r w:rsidRPr="00DE35FB">
        <w:rPr>
          <w:lang w:val="en-GB"/>
        </w:rPr>
        <w:t>.</w:t>
      </w:r>
    </w:p>
    <w:tbl>
      <w:tblPr>
        <w:tblStyle w:val="GridTable1Light1"/>
        <w:tblW w:w="5000" w:type="pct"/>
        <w:tblBorders>
          <w:top w:val="single" w:sz="12" w:space="0" w:color="auto"/>
          <w:left w:val="single" w:sz="12" w:space="0" w:color="auto"/>
          <w:insideH w:val="single" w:sz="4" w:space="0" w:color="auto"/>
          <w:insideV w:val="single" w:sz="4" w:space="0" w:color="auto"/>
        </w:tblBorders>
        <w:tblLook w:val="04A0" w:firstRow="1" w:lastRow="0" w:firstColumn="1" w:lastColumn="0" w:noHBand="0" w:noVBand="1"/>
      </w:tblPr>
      <w:tblGrid>
        <w:gridCol w:w="9544"/>
      </w:tblGrid>
      <w:tr w:rsidR="00DE35FB" w:rsidRPr="006A48D3" w14:paraId="332F2247" w14:textId="77777777" w:rsidTr="00895D55">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tcPr>
          <w:p w14:paraId="0FAD90D7" w14:textId="77777777" w:rsidR="00DE35FB" w:rsidRPr="006A48D3" w:rsidRDefault="00DE35FB" w:rsidP="00895D55">
            <w:pPr>
              <w:spacing w:line="360" w:lineRule="auto"/>
              <w:rPr>
                <w:b w:val="0"/>
                <w:bCs w:val="0"/>
                <w:lang w:val="en-GB"/>
              </w:rPr>
            </w:pPr>
            <w:r w:rsidRPr="006A48D3">
              <w:rPr>
                <w:lang w:val="en-GB"/>
              </w:rPr>
              <w:fldChar w:fldCharType="begin">
                <w:ffData>
                  <w:name w:val="Valinta1"/>
                  <w:enabled/>
                  <w:calcOnExit w:val="0"/>
                  <w:checkBox>
                    <w:sizeAuto/>
                    <w:default w:val="0"/>
                  </w:checkBox>
                </w:ffData>
              </w:fldChar>
            </w:r>
            <w:bookmarkStart w:id="22" w:name="Valinta1"/>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2"/>
            <w:r w:rsidRPr="006A48D3">
              <w:rPr>
                <w:lang w:val="en-GB"/>
              </w:rPr>
              <w:t xml:space="preserve"> </w:t>
            </w:r>
            <w:r w:rsidRPr="006A48D3">
              <w:rPr>
                <w:b w:val="0"/>
                <w:bCs w:val="0"/>
                <w:lang w:val="en-GB"/>
              </w:rPr>
              <w:t>fabrication</w:t>
            </w:r>
          </w:p>
          <w:p w14:paraId="109A513D" w14:textId="77777777" w:rsidR="00DE35FB" w:rsidRPr="006A48D3" w:rsidRDefault="00DE35FB" w:rsidP="00895D55">
            <w:pPr>
              <w:spacing w:line="360" w:lineRule="auto"/>
              <w:rPr>
                <w:b w:val="0"/>
                <w:bCs w:val="0"/>
                <w:lang w:val="en-GB"/>
              </w:rPr>
            </w:pPr>
            <w:r w:rsidRPr="006A48D3">
              <w:rPr>
                <w:lang w:val="en-GB"/>
              </w:rPr>
              <w:fldChar w:fldCharType="begin">
                <w:ffData>
                  <w:name w:val="Valinta2"/>
                  <w:enabled/>
                  <w:calcOnExit w:val="0"/>
                  <w:checkBox>
                    <w:sizeAuto/>
                    <w:default w:val="0"/>
                  </w:checkBox>
                </w:ffData>
              </w:fldChar>
            </w:r>
            <w:bookmarkStart w:id="23" w:name="Valinta2"/>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3"/>
            <w:r w:rsidRPr="006A48D3">
              <w:rPr>
                <w:lang w:val="en-GB"/>
              </w:rPr>
              <w:t xml:space="preserve"> </w:t>
            </w:r>
            <w:r w:rsidRPr="006A48D3">
              <w:rPr>
                <w:b w:val="0"/>
                <w:bCs w:val="0"/>
                <w:lang w:val="en-GB"/>
              </w:rPr>
              <w:t>falsification of observations</w:t>
            </w:r>
          </w:p>
          <w:p w14:paraId="0B2B4F6E" w14:textId="77777777" w:rsidR="00DE35FB" w:rsidRPr="006A48D3" w:rsidRDefault="00DE35FB" w:rsidP="00895D55">
            <w:pPr>
              <w:spacing w:line="360" w:lineRule="auto"/>
              <w:rPr>
                <w:b w:val="0"/>
                <w:bCs w:val="0"/>
                <w:lang w:val="en-GB"/>
              </w:rPr>
            </w:pPr>
            <w:r w:rsidRPr="006A48D3">
              <w:rPr>
                <w:lang w:val="en-GB"/>
              </w:rPr>
              <w:fldChar w:fldCharType="begin">
                <w:ffData>
                  <w:name w:val="Valinta3"/>
                  <w:enabled/>
                  <w:calcOnExit w:val="0"/>
                  <w:checkBox>
                    <w:sizeAuto/>
                    <w:default w:val="0"/>
                  </w:checkBox>
                </w:ffData>
              </w:fldChar>
            </w:r>
            <w:bookmarkStart w:id="24" w:name="Valinta3"/>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4"/>
            <w:r w:rsidRPr="006A48D3">
              <w:rPr>
                <w:lang w:val="en-GB"/>
              </w:rPr>
              <w:t xml:space="preserve"> </w:t>
            </w:r>
            <w:r w:rsidRPr="006A48D3">
              <w:rPr>
                <w:b w:val="0"/>
                <w:bCs w:val="0"/>
                <w:lang w:val="en-GB"/>
              </w:rPr>
              <w:t>plagiarism or misappropriation</w:t>
            </w:r>
          </w:p>
          <w:p w14:paraId="1792E044" w14:textId="77777777" w:rsidR="00DE35FB" w:rsidRPr="006A48D3" w:rsidRDefault="00DE35FB" w:rsidP="00895D55">
            <w:pPr>
              <w:spacing w:line="360" w:lineRule="auto"/>
              <w:rPr>
                <w:b w:val="0"/>
                <w:bCs w:val="0"/>
                <w:lang w:val="en-GB"/>
              </w:rPr>
            </w:pPr>
            <w:r w:rsidRPr="006A48D3">
              <w:rPr>
                <w:lang w:val="en-GB"/>
              </w:rPr>
              <w:fldChar w:fldCharType="begin">
                <w:ffData>
                  <w:name w:val="Valinta4"/>
                  <w:enabled/>
                  <w:calcOnExit w:val="0"/>
                  <w:checkBox>
                    <w:sizeAuto/>
                    <w:default w:val="0"/>
                  </w:checkBox>
                </w:ffData>
              </w:fldChar>
            </w:r>
            <w:bookmarkStart w:id="25" w:name="Valinta4"/>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5"/>
            <w:r w:rsidRPr="006A48D3">
              <w:rPr>
                <w:lang w:val="en-GB"/>
              </w:rPr>
              <w:t xml:space="preserve"> </w:t>
            </w:r>
            <w:r w:rsidRPr="006A48D3">
              <w:rPr>
                <w:b w:val="0"/>
                <w:lang w:val="en-GB"/>
              </w:rPr>
              <w:t xml:space="preserve">violation of </w:t>
            </w:r>
            <w:r w:rsidRPr="006A48D3">
              <w:rPr>
                <w:b w:val="0"/>
                <w:bCs w:val="0"/>
                <w:lang w:val="en-GB"/>
              </w:rPr>
              <w:t>authorship</w:t>
            </w:r>
          </w:p>
          <w:p w14:paraId="78B2581B" w14:textId="77777777" w:rsidR="00DE35FB" w:rsidRPr="006A48D3" w:rsidRDefault="00DE35FB" w:rsidP="00895D55">
            <w:pPr>
              <w:spacing w:line="360" w:lineRule="auto"/>
              <w:rPr>
                <w:b w:val="0"/>
                <w:lang w:val="en-GB"/>
              </w:rPr>
            </w:pPr>
            <w:r w:rsidRPr="006A48D3">
              <w:rPr>
                <w:lang w:val="en-GB"/>
              </w:rPr>
              <w:fldChar w:fldCharType="begin">
                <w:ffData>
                  <w:name w:val="Valinta8"/>
                  <w:enabled/>
                  <w:calcOnExit w:val="0"/>
                  <w:checkBox>
                    <w:sizeAuto/>
                    <w:default w:val="0"/>
                  </w:checkBox>
                </w:ffData>
              </w:fldChar>
            </w:r>
            <w:bookmarkStart w:id="26" w:name="Valinta8"/>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6"/>
            <w:r w:rsidRPr="006A48D3">
              <w:rPr>
                <w:lang w:val="en-GB"/>
              </w:rPr>
              <w:t xml:space="preserve"> </w:t>
            </w:r>
            <w:r w:rsidRPr="006A48D3">
              <w:rPr>
                <w:b w:val="0"/>
                <w:bCs w:val="0"/>
                <w:lang w:val="en-GB"/>
              </w:rPr>
              <w:t>other negligence/misleading the research community</w:t>
            </w:r>
          </w:p>
          <w:p w14:paraId="6CEB07FB" w14:textId="77777777" w:rsidR="00DE35FB" w:rsidRPr="006A48D3" w:rsidRDefault="00DE35FB" w:rsidP="00895D55">
            <w:pPr>
              <w:spacing w:line="360" w:lineRule="auto"/>
              <w:rPr>
                <w:b w:val="0"/>
                <w:lang w:val="en-GB"/>
              </w:rPr>
            </w:pPr>
            <w:r w:rsidRPr="006A48D3">
              <w:rPr>
                <w:lang w:val="en-GB"/>
              </w:rPr>
              <w:fldChar w:fldCharType="begin">
                <w:ffData>
                  <w:name w:val="Valinta5"/>
                  <w:enabled/>
                  <w:calcOnExit w:val="0"/>
                  <w:checkBox>
                    <w:sizeAuto/>
                    <w:default w:val="0"/>
                  </w:checkBox>
                </w:ffData>
              </w:fldChar>
            </w:r>
            <w:bookmarkStart w:id="27" w:name="Valinta5"/>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7"/>
            <w:r w:rsidRPr="006A48D3">
              <w:rPr>
                <w:lang w:val="en-GB"/>
              </w:rPr>
              <w:t xml:space="preserve"> </w:t>
            </w:r>
            <w:r w:rsidRPr="006A48D3">
              <w:rPr>
                <w:b w:val="0"/>
                <w:bCs w:val="0"/>
                <w:lang w:val="en-GB"/>
              </w:rPr>
              <w:t>exaggerating a CV</w:t>
            </w:r>
          </w:p>
          <w:p w14:paraId="0F9E11E9" w14:textId="77777777" w:rsidR="00DE35FB" w:rsidRPr="006A48D3" w:rsidRDefault="00DE35FB" w:rsidP="00895D55">
            <w:pPr>
              <w:spacing w:line="360" w:lineRule="auto"/>
              <w:rPr>
                <w:b w:val="0"/>
                <w:lang w:val="en-GB"/>
              </w:rPr>
            </w:pPr>
            <w:r w:rsidRPr="006A48D3">
              <w:rPr>
                <w:lang w:val="en-GB"/>
              </w:rPr>
              <w:fldChar w:fldCharType="begin">
                <w:ffData>
                  <w:name w:val="Valinta6"/>
                  <w:enabled/>
                  <w:calcOnExit w:val="0"/>
                  <w:checkBox>
                    <w:sizeAuto/>
                    <w:default w:val="0"/>
                  </w:checkBox>
                </w:ffData>
              </w:fldChar>
            </w:r>
            <w:bookmarkStart w:id="28" w:name="Valinta6"/>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8"/>
            <w:r w:rsidRPr="006A48D3">
              <w:rPr>
                <w:lang w:val="en-GB"/>
              </w:rPr>
              <w:t xml:space="preserve"> </w:t>
            </w:r>
            <w:r w:rsidRPr="006A48D3">
              <w:rPr>
                <w:b w:val="0"/>
                <w:bCs w:val="0"/>
                <w:lang w:val="en-GB"/>
              </w:rPr>
              <w:t>inappropriately hampering the work of another researcher</w:t>
            </w:r>
          </w:p>
          <w:p w14:paraId="3E21D683" w14:textId="53C7EE67" w:rsidR="00DE35FB" w:rsidRPr="00F27A38" w:rsidRDefault="00DE35FB" w:rsidP="00895D55">
            <w:pPr>
              <w:spacing w:line="360" w:lineRule="auto"/>
              <w:rPr>
                <w:b w:val="0"/>
                <w:lang w:val="en-GB"/>
              </w:rPr>
            </w:pPr>
            <w:r w:rsidRPr="006A48D3">
              <w:rPr>
                <w:lang w:val="en-GB"/>
              </w:rPr>
              <w:fldChar w:fldCharType="begin">
                <w:ffData>
                  <w:name w:val="Valinta7"/>
                  <w:enabled/>
                  <w:calcOnExit w:val="0"/>
                  <w:checkBox>
                    <w:sizeAuto/>
                    <w:default w:val="0"/>
                  </w:checkBox>
                </w:ffData>
              </w:fldChar>
            </w:r>
            <w:bookmarkStart w:id="29" w:name="Valinta7"/>
            <w:r w:rsidRPr="006A48D3">
              <w:rPr>
                <w:b w:val="0"/>
                <w:bCs w:val="0"/>
                <w:lang w:val="en-GB"/>
              </w:rPr>
              <w:instrText xml:space="preserve"> FORMCHECKBOX </w:instrText>
            </w:r>
            <w:r w:rsidR="001C5F01">
              <w:rPr>
                <w:lang w:val="en-GB"/>
              </w:rPr>
            </w:r>
            <w:r w:rsidR="001C5F01">
              <w:rPr>
                <w:lang w:val="en-GB"/>
              </w:rPr>
              <w:fldChar w:fldCharType="separate"/>
            </w:r>
            <w:r w:rsidRPr="006A48D3">
              <w:rPr>
                <w:lang w:val="en-GB"/>
              </w:rPr>
              <w:fldChar w:fldCharType="end"/>
            </w:r>
            <w:bookmarkEnd w:id="29"/>
            <w:r w:rsidRPr="006A48D3">
              <w:rPr>
                <w:lang w:val="en-GB"/>
              </w:rPr>
              <w:t xml:space="preserve"> </w:t>
            </w:r>
            <w:r w:rsidRPr="006A48D3">
              <w:rPr>
                <w:b w:val="0"/>
                <w:bCs w:val="0"/>
                <w:lang w:val="en-GB"/>
              </w:rPr>
              <w:t xml:space="preserve">other, please state: </w:t>
            </w:r>
            <w:r w:rsidR="00F27A38">
              <w:rPr>
                <w:noProof/>
                <w:shd w:val="clear" w:color="auto" w:fill="FFFFFF" w:themeFill="background1"/>
                <w:lang w:val="en-GB"/>
              </w:rPr>
              <w:fldChar w:fldCharType="begin">
                <w:ffData>
                  <w:name w:val="Teksti24"/>
                  <w:enabled/>
                  <w:calcOnExit w:val="0"/>
                  <w:textInput/>
                </w:ffData>
              </w:fldChar>
            </w:r>
            <w:bookmarkStart w:id="30" w:name="Teksti24"/>
            <w:r w:rsidR="00F27A38">
              <w:rPr>
                <w:b w:val="0"/>
                <w:noProof/>
                <w:shd w:val="clear" w:color="auto" w:fill="FFFFFF" w:themeFill="background1"/>
                <w:lang w:val="en-GB"/>
              </w:rPr>
              <w:instrText xml:space="preserve"> FORMTEXT </w:instrText>
            </w:r>
            <w:r w:rsidR="00F27A38">
              <w:rPr>
                <w:noProof/>
                <w:shd w:val="clear" w:color="auto" w:fill="FFFFFF" w:themeFill="background1"/>
                <w:lang w:val="en-GB"/>
              </w:rPr>
            </w:r>
            <w:r w:rsidR="00F27A38">
              <w:rPr>
                <w:noProof/>
                <w:shd w:val="clear" w:color="auto" w:fill="FFFFFF" w:themeFill="background1"/>
                <w:lang w:val="en-GB"/>
              </w:rPr>
              <w:fldChar w:fldCharType="separate"/>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noProof/>
                <w:shd w:val="clear" w:color="auto" w:fill="FFFFFF" w:themeFill="background1"/>
                <w:lang w:val="en-GB"/>
              </w:rPr>
              <w:fldChar w:fldCharType="end"/>
            </w:r>
            <w:bookmarkEnd w:id="30"/>
          </w:p>
        </w:tc>
      </w:tr>
    </w:tbl>
    <w:p w14:paraId="3242CA98" w14:textId="77777777" w:rsidR="003B7F24" w:rsidRDefault="003B7F24" w:rsidP="008E3AE1">
      <w:pPr>
        <w:pStyle w:val="Heading1"/>
        <w:rPr>
          <w:rFonts w:asciiTheme="minorHAnsi" w:hAnsiTheme="minorHAnsi"/>
          <w:bCs/>
          <w:lang w:val="en-GB"/>
        </w:rPr>
      </w:pPr>
    </w:p>
    <w:p w14:paraId="47630A07" w14:textId="77777777" w:rsidR="00184034" w:rsidRPr="006A48D3" w:rsidRDefault="00D472B5" w:rsidP="008E3AE1">
      <w:pPr>
        <w:pStyle w:val="Heading1"/>
        <w:rPr>
          <w:rFonts w:asciiTheme="minorHAnsi" w:hAnsiTheme="minorHAnsi"/>
          <w:lang w:val="en-GB"/>
        </w:rPr>
      </w:pPr>
      <w:r w:rsidRPr="006A48D3">
        <w:rPr>
          <w:rFonts w:asciiTheme="minorHAnsi" w:hAnsiTheme="minorHAnsi"/>
          <w:bCs/>
          <w:lang w:val="en-GB"/>
        </w:rPr>
        <w:t>4. Course of events or description of alleged RCR violation</w:t>
      </w:r>
    </w:p>
    <w:p w14:paraId="3D847C18" w14:textId="77777777" w:rsidR="00184034" w:rsidRPr="006A48D3" w:rsidRDefault="00712C95" w:rsidP="00E31883">
      <w:pPr>
        <w:keepNext/>
        <w:rPr>
          <w:lang w:val="en-GB"/>
        </w:rPr>
      </w:pPr>
      <w:r w:rsidRPr="006A48D3">
        <w:rPr>
          <w:lang w:val="en-GB"/>
        </w:rPr>
        <w:t>State briefly what the issue concerns. Additional details such as key evidence material regarding the case may be appended where necessary.</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455D43" w:rsidRPr="00DC6C72" w14:paraId="019625C1" w14:textId="77777777" w:rsidTr="000D11A5">
        <w:trPr>
          <w:cnfStyle w:val="100000000000" w:firstRow="1" w:lastRow="0" w:firstColumn="0" w:lastColumn="0" w:oddVBand="0" w:evenVBand="0" w:oddHBand="0" w:evenHBand="0" w:firstRowFirstColumn="0" w:firstRowLastColumn="0" w:lastRowFirstColumn="0" w:lastRowLastColumn="0"/>
          <w:trHeight w:val="11318"/>
        </w:trPr>
        <w:sdt>
          <w:sdtPr>
            <w:rPr>
              <w:lang w:val="en-GB"/>
            </w:rPr>
            <w:alias w:val="Kysymys4"/>
            <w:tag w:val="Kysymys4"/>
            <w:id w:val="-1173641866"/>
            <w:placeholder>
              <w:docPart w:val="4219D72BA90C441E970D11D08CD8C9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1E997E7C" w14:textId="77777777" w:rsidR="00455D43" w:rsidRPr="00F27A38" w:rsidRDefault="00A179F5" w:rsidP="00E74451">
                <w:pPr>
                  <w:rPr>
                    <w:b w:val="0"/>
                    <w:lang w:val="en-GB"/>
                  </w:rPr>
                </w:pPr>
                <w:r w:rsidRPr="00F27A38">
                  <w:rPr>
                    <w:rStyle w:val="PlaceholderText"/>
                    <w:b w:val="0"/>
                    <w:bCs w:val="0"/>
                    <w:shd w:val="clear" w:color="auto" w:fill="FFFFFF" w:themeFill="background1"/>
                    <w:lang w:val="en-GB"/>
                  </w:rPr>
                  <w:t>Enter text by clicking or tapping here.</w:t>
                </w:r>
              </w:p>
            </w:tc>
          </w:sdtContent>
        </w:sdt>
      </w:tr>
    </w:tbl>
    <w:p w14:paraId="78331442" w14:textId="77777777" w:rsidR="003B7F24" w:rsidRDefault="003B7F24" w:rsidP="008E3AE1">
      <w:pPr>
        <w:pStyle w:val="Heading1"/>
        <w:rPr>
          <w:rFonts w:asciiTheme="minorHAnsi" w:hAnsiTheme="minorHAnsi"/>
          <w:bCs/>
          <w:lang w:val="en-GB"/>
        </w:rPr>
      </w:pPr>
    </w:p>
    <w:p w14:paraId="5A9D1C31" w14:textId="77777777" w:rsidR="00184034" w:rsidRPr="006A48D3" w:rsidRDefault="00614642" w:rsidP="008E3AE1">
      <w:pPr>
        <w:pStyle w:val="Heading1"/>
        <w:rPr>
          <w:rFonts w:asciiTheme="minorHAnsi" w:hAnsiTheme="minorHAnsi"/>
          <w:bCs/>
          <w:lang w:val="en-GB"/>
        </w:rPr>
      </w:pPr>
      <w:r w:rsidRPr="006A48D3">
        <w:rPr>
          <w:rFonts w:asciiTheme="minorHAnsi" w:hAnsiTheme="minorHAnsi"/>
          <w:bCs/>
          <w:lang w:val="en-GB"/>
        </w:rPr>
        <w:t>5. In which publication</w:t>
      </w:r>
      <w:r w:rsidR="00DB6F5C" w:rsidRPr="006A48D3">
        <w:rPr>
          <w:rFonts w:asciiTheme="minorHAnsi" w:hAnsiTheme="minorHAnsi"/>
          <w:bCs/>
          <w:lang w:val="en-GB"/>
        </w:rPr>
        <w:t>(</w:t>
      </w:r>
      <w:r w:rsidRPr="006A48D3">
        <w:rPr>
          <w:rFonts w:asciiTheme="minorHAnsi" w:hAnsiTheme="minorHAnsi"/>
          <w:bCs/>
          <w:lang w:val="en-GB"/>
        </w:rPr>
        <w:t>s</w:t>
      </w:r>
      <w:r w:rsidR="00DB6F5C" w:rsidRPr="006A48D3">
        <w:rPr>
          <w:rFonts w:asciiTheme="minorHAnsi" w:hAnsiTheme="minorHAnsi"/>
          <w:bCs/>
          <w:lang w:val="en-GB"/>
        </w:rPr>
        <w:t>)</w:t>
      </w:r>
      <w:r w:rsidRPr="006A48D3">
        <w:rPr>
          <w:rFonts w:asciiTheme="minorHAnsi" w:hAnsiTheme="minorHAnsi"/>
          <w:bCs/>
          <w:lang w:val="en-GB"/>
        </w:rPr>
        <w:t xml:space="preserve"> did the alleged RCR violation occur or in which other context did the alleged violation became apparent?</w:t>
      </w:r>
    </w:p>
    <w:p w14:paraId="584F5EB0" w14:textId="77777777" w:rsidR="00184034" w:rsidRPr="006A48D3" w:rsidRDefault="00184034">
      <w:pPr>
        <w:rPr>
          <w:lang w:val="en-GB"/>
        </w:rPr>
      </w:pPr>
      <w:r w:rsidRPr="006A48D3">
        <w:rPr>
          <w:lang w:val="en-GB"/>
        </w:rPr>
        <w:t xml:space="preserve">Bibliographic details of the publication or </w:t>
      </w:r>
      <w:r w:rsidR="0005725C" w:rsidRPr="006A48D3">
        <w:rPr>
          <w:lang w:val="en-GB"/>
        </w:rPr>
        <w:t xml:space="preserve">description of </w:t>
      </w:r>
      <w:r w:rsidRPr="006A48D3">
        <w:rPr>
          <w:lang w:val="en-GB"/>
        </w:rPr>
        <w:t>other context. In cases of suspected plagiarism, show the text plagiarised.</w:t>
      </w:r>
    </w:p>
    <w:tbl>
      <w:tblPr>
        <w:tblStyle w:val="GridTable1Light1"/>
        <w:tblW w:w="0" w:type="auto"/>
        <w:tblInd w:w="10" w:type="dxa"/>
        <w:shd w:val="clear" w:color="auto" w:fill="FFFFFF" w:themeFill="background1"/>
        <w:tblLayout w:type="fixed"/>
        <w:tblLook w:val="04A0" w:firstRow="1" w:lastRow="0" w:firstColumn="1" w:lastColumn="0" w:noHBand="0" w:noVBand="1"/>
      </w:tblPr>
      <w:tblGrid>
        <w:gridCol w:w="9618"/>
      </w:tblGrid>
      <w:tr w:rsidR="00184034" w:rsidRPr="00DC6C72" w14:paraId="5D7CF11B" w14:textId="77777777" w:rsidTr="00ED668F">
        <w:trPr>
          <w:cnfStyle w:val="100000000000" w:firstRow="1" w:lastRow="0" w:firstColumn="0" w:lastColumn="0" w:oddVBand="0" w:evenVBand="0" w:oddHBand="0" w:evenHBand="0" w:firstRowFirstColumn="0" w:firstRowLastColumn="0" w:lastRowFirstColumn="0" w:lastRowLastColumn="0"/>
          <w:trHeight w:val="5439"/>
        </w:trPr>
        <w:sdt>
          <w:sdtPr>
            <w:rPr>
              <w:lang w:val="en-GB"/>
            </w:rPr>
            <w:alias w:val="Kysymys5"/>
            <w:tag w:val="Kysymys5"/>
            <w:id w:val="-209655408"/>
            <w:placeholder>
              <w:docPart w:val="7432D6FE78854D029FFBDAF1CD73A0E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top w:val="single" w:sz="12" w:space="0" w:color="auto"/>
                  <w:left w:val="single" w:sz="12" w:space="0" w:color="auto"/>
                  <w:bottom w:val="single" w:sz="4" w:space="0" w:color="auto"/>
                </w:tcBorders>
                <w:shd w:val="clear" w:color="auto" w:fill="FFFFFF" w:themeFill="background1"/>
              </w:tcPr>
              <w:p w14:paraId="77F06C70" w14:textId="77777777" w:rsidR="00184034" w:rsidRPr="00F27A38" w:rsidRDefault="00A179F5" w:rsidP="00E74451">
                <w:pPr>
                  <w:rPr>
                    <w:b w:val="0"/>
                    <w:lang w:val="en-GB"/>
                  </w:rPr>
                </w:pPr>
                <w:r w:rsidRPr="00F27A38">
                  <w:rPr>
                    <w:rStyle w:val="PlaceholderText"/>
                    <w:b w:val="0"/>
                    <w:bCs w:val="0"/>
                    <w:lang w:val="en-GB"/>
                  </w:rPr>
                  <w:t>Enter text by clicking or tapping here.</w:t>
                </w:r>
              </w:p>
            </w:tc>
          </w:sdtContent>
        </w:sdt>
      </w:tr>
    </w:tbl>
    <w:p w14:paraId="1D3A92B8" w14:textId="77777777" w:rsidR="00184034" w:rsidRPr="006A48D3" w:rsidRDefault="00184034">
      <w:pPr>
        <w:rPr>
          <w:lang w:val="en-GB"/>
        </w:rPr>
      </w:pPr>
    </w:p>
    <w:p w14:paraId="6B1B649F" w14:textId="77777777" w:rsidR="00184034" w:rsidRPr="006A48D3" w:rsidRDefault="00614642" w:rsidP="008E3AE1">
      <w:pPr>
        <w:pStyle w:val="Heading1"/>
        <w:rPr>
          <w:rFonts w:asciiTheme="minorHAnsi" w:hAnsiTheme="minorHAnsi"/>
          <w:lang w:val="en-GB"/>
        </w:rPr>
      </w:pPr>
      <w:r w:rsidRPr="006A48D3">
        <w:rPr>
          <w:rFonts w:asciiTheme="minorHAnsi" w:hAnsiTheme="minorHAnsi"/>
          <w:bCs/>
          <w:lang w:val="en-GB"/>
        </w:rPr>
        <w:t>6. When did the alleged RCR violation take place?</w:t>
      </w:r>
    </w:p>
    <w:p w14:paraId="14F0286B" w14:textId="77777777" w:rsidR="00EC7ED0" w:rsidRPr="006A48D3" w:rsidRDefault="00EC7ED0" w:rsidP="00EC7ED0">
      <w:pPr>
        <w:rPr>
          <w:lang w:val="en-GB"/>
        </w:rPr>
      </w:pPr>
      <w:r w:rsidRPr="006A48D3">
        <w:rPr>
          <w:lang w:val="en-GB"/>
        </w:rPr>
        <w:t>Date or period of time in which the alleged RCR violation took place.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184034" w:rsidRPr="00DC6C72" w14:paraId="4DD7A406" w14:textId="77777777" w:rsidTr="00A93736">
        <w:trPr>
          <w:cnfStyle w:val="100000000000" w:firstRow="1" w:lastRow="0" w:firstColumn="0" w:lastColumn="0" w:oddVBand="0" w:evenVBand="0" w:oddHBand="0" w:evenHBand="0" w:firstRowFirstColumn="0" w:firstRowLastColumn="0" w:lastRowFirstColumn="0" w:lastRowLastColumn="0"/>
          <w:trHeight w:val="2152"/>
        </w:trPr>
        <w:sdt>
          <w:sdtPr>
            <w:rPr>
              <w:lang w:val="en-GB"/>
            </w:rPr>
            <w:alias w:val="Kysymys6"/>
            <w:tag w:val="Kysymys6"/>
            <w:id w:val="-1516149189"/>
            <w:placeholder>
              <w:docPart w:val="A2B669C73D6D436489F1ADA0A07C0D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5C4B3FB3" w14:textId="77777777" w:rsidR="00184034" w:rsidRPr="00F27A38" w:rsidRDefault="00A179F5" w:rsidP="00E74451">
                <w:pPr>
                  <w:rPr>
                    <w:b w:val="0"/>
                    <w:lang w:val="en-GB"/>
                  </w:rPr>
                </w:pPr>
                <w:r w:rsidRPr="00F27A38">
                  <w:rPr>
                    <w:rStyle w:val="PlaceholderText"/>
                    <w:b w:val="0"/>
                    <w:bCs w:val="0"/>
                    <w:lang w:val="en-GB"/>
                  </w:rPr>
                  <w:t>Enter text by clicking or tapping here.</w:t>
                </w:r>
              </w:p>
            </w:tc>
          </w:sdtContent>
        </w:sdt>
      </w:tr>
    </w:tbl>
    <w:p w14:paraId="64BC4688" w14:textId="77777777" w:rsidR="00184034" w:rsidRPr="006A48D3" w:rsidRDefault="00184034">
      <w:pPr>
        <w:rPr>
          <w:lang w:val="en-GB"/>
        </w:rPr>
      </w:pPr>
    </w:p>
    <w:p w14:paraId="25EAACC5" w14:textId="77777777" w:rsidR="00614642" w:rsidRPr="006A48D3" w:rsidRDefault="00614642">
      <w:pPr>
        <w:rPr>
          <w:rFonts w:eastAsiaTheme="majorEastAsia" w:cstheme="majorBidi"/>
          <w:b/>
          <w:sz w:val="28"/>
          <w:szCs w:val="32"/>
          <w:lang w:val="en-GB"/>
        </w:rPr>
      </w:pPr>
      <w:r w:rsidRPr="006A48D3">
        <w:rPr>
          <w:lang w:val="en-GB"/>
        </w:rPr>
        <w:br w:type="page"/>
      </w:r>
    </w:p>
    <w:p w14:paraId="36F2C17B" w14:textId="77777777" w:rsidR="00B0774D" w:rsidRDefault="00B0774D" w:rsidP="00614642">
      <w:pPr>
        <w:pStyle w:val="Heading1"/>
        <w:rPr>
          <w:rFonts w:asciiTheme="minorHAnsi" w:hAnsiTheme="minorHAnsi"/>
          <w:bCs/>
          <w:lang w:val="en-GB"/>
        </w:rPr>
      </w:pPr>
    </w:p>
    <w:p w14:paraId="19F56334" w14:textId="77777777" w:rsidR="00614642" w:rsidRPr="006A48D3" w:rsidRDefault="00614642" w:rsidP="00614642">
      <w:pPr>
        <w:pStyle w:val="Heading1"/>
        <w:rPr>
          <w:rFonts w:asciiTheme="minorHAnsi" w:hAnsiTheme="minorHAnsi"/>
          <w:lang w:val="en-GB"/>
        </w:rPr>
      </w:pPr>
      <w:r w:rsidRPr="006A48D3">
        <w:rPr>
          <w:rFonts w:asciiTheme="minorHAnsi" w:hAnsiTheme="minorHAnsi"/>
          <w:bCs/>
          <w:lang w:val="en-GB"/>
        </w:rPr>
        <w:t>7. Grounds for the allegation</w:t>
      </w:r>
    </w:p>
    <w:p w14:paraId="75EB7B5C" w14:textId="77777777" w:rsidR="00614642" w:rsidRPr="006A48D3" w:rsidRDefault="00614642" w:rsidP="00614642">
      <w:pPr>
        <w:rPr>
          <w:lang w:val="en-GB"/>
        </w:rPr>
      </w:pPr>
      <w:r w:rsidRPr="006A48D3">
        <w:rPr>
          <w:lang w:val="en-GB"/>
        </w:rPr>
        <w:t xml:space="preserve">State here the reason why the course of events described above fulfils the criteria for an RCR violation. Use the guidelines </w:t>
      </w:r>
      <w:r w:rsidRPr="006A48D3">
        <w:rPr>
          <w:i/>
          <w:iCs/>
          <w:lang w:val="en-GB"/>
        </w:rPr>
        <w:t xml:space="preserve">Responsible conduct of research and procedures for handling allegations of misconduct in Finland </w:t>
      </w:r>
      <w:r w:rsidRPr="006A48D3">
        <w:rPr>
          <w:lang w:val="en-GB"/>
        </w:rPr>
        <w:t>to help you and refer to the applicable part</w:t>
      </w:r>
      <w:r w:rsidR="00393557" w:rsidRPr="006A48D3">
        <w:rPr>
          <w:lang w:val="en-GB"/>
        </w:rPr>
        <w:t>s</w:t>
      </w:r>
      <w:r w:rsidRPr="006A48D3">
        <w:rPr>
          <w:lang w:val="en-GB"/>
        </w:rPr>
        <w:t xml:space="preserve"> of the guidelines.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614642" w:rsidRPr="00DC6C72" w14:paraId="1E7D3115" w14:textId="77777777" w:rsidTr="00ED668F">
        <w:trPr>
          <w:cnfStyle w:val="100000000000" w:firstRow="1" w:lastRow="0" w:firstColumn="0" w:lastColumn="0" w:oddVBand="0" w:evenVBand="0" w:oddHBand="0" w:evenHBand="0" w:firstRowFirstColumn="0" w:firstRowLastColumn="0" w:lastRowFirstColumn="0" w:lastRowLastColumn="0"/>
          <w:trHeight w:val="11300"/>
        </w:trPr>
        <w:sdt>
          <w:sdtPr>
            <w:rPr>
              <w:lang w:val="en-GB"/>
            </w:rPr>
            <w:alias w:val="Kysymys7"/>
            <w:tag w:val="Kysymys7"/>
            <w:id w:val="950217138"/>
            <w:placeholder>
              <w:docPart w:val="E9792FD031A6480D8167E31048B0B98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65E85E79" w14:textId="77777777" w:rsidR="00614642" w:rsidRPr="00F27A38" w:rsidRDefault="00A179F5" w:rsidP="00E74451">
                <w:pPr>
                  <w:rPr>
                    <w:b w:val="0"/>
                    <w:lang w:val="en-GB"/>
                  </w:rPr>
                </w:pPr>
                <w:r w:rsidRPr="00F27A38">
                  <w:rPr>
                    <w:rStyle w:val="PlaceholderText"/>
                    <w:b w:val="0"/>
                    <w:bCs w:val="0"/>
                    <w:shd w:val="clear" w:color="auto" w:fill="FFFFFF" w:themeFill="background1"/>
                    <w:lang w:val="en-GB"/>
                  </w:rPr>
                  <w:t>Enter text by clicking or tapping here.</w:t>
                </w:r>
              </w:p>
            </w:tc>
          </w:sdtContent>
        </w:sdt>
      </w:tr>
    </w:tbl>
    <w:p w14:paraId="43D0C666" w14:textId="77777777" w:rsidR="00B0774D" w:rsidRDefault="00B0774D" w:rsidP="008E3AE1">
      <w:pPr>
        <w:pStyle w:val="Heading1"/>
        <w:rPr>
          <w:rFonts w:asciiTheme="minorHAnsi" w:hAnsiTheme="minorHAnsi"/>
          <w:lang w:val="en-GB"/>
        </w:rPr>
      </w:pPr>
    </w:p>
    <w:p w14:paraId="3B5813BE" w14:textId="77777777" w:rsidR="00B0774D" w:rsidRPr="00B0774D" w:rsidRDefault="00B0774D" w:rsidP="00B0774D">
      <w:pPr>
        <w:rPr>
          <w:lang w:val="en-GB"/>
        </w:rPr>
      </w:pPr>
    </w:p>
    <w:p w14:paraId="3CFA2DF3" w14:textId="77777777" w:rsidR="00B0774D" w:rsidRDefault="00B0774D" w:rsidP="008E3AE1">
      <w:pPr>
        <w:pStyle w:val="Heading1"/>
        <w:rPr>
          <w:rFonts w:asciiTheme="minorHAnsi" w:hAnsiTheme="minorHAnsi"/>
          <w:lang w:val="en-GB"/>
        </w:rPr>
      </w:pPr>
    </w:p>
    <w:p w14:paraId="64C19985" w14:textId="77777777" w:rsidR="008E3AE1" w:rsidRPr="006A48D3" w:rsidRDefault="0087091F" w:rsidP="008E3AE1">
      <w:pPr>
        <w:pStyle w:val="Heading1"/>
        <w:rPr>
          <w:rFonts w:asciiTheme="minorHAnsi" w:hAnsiTheme="minorHAnsi"/>
          <w:lang w:val="en-GB"/>
        </w:rPr>
      </w:pPr>
      <w:r w:rsidRPr="006A48D3">
        <w:rPr>
          <w:rFonts w:asciiTheme="minorHAnsi" w:hAnsiTheme="minorHAnsi"/>
          <w:bCs/>
          <w:lang w:val="en-GB"/>
        </w:rPr>
        <w:t>8. Handling of the matter by other organisations</w:t>
      </w:r>
    </w:p>
    <w:p w14:paraId="722B5FC6" w14:textId="77777777" w:rsidR="008E3AE1" w:rsidRPr="006A48D3" w:rsidRDefault="00EC7ED0" w:rsidP="008E3AE1">
      <w:pPr>
        <w:rPr>
          <w:bCs/>
          <w:lang w:val="en-GB"/>
        </w:rPr>
      </w:pPr>
      <w:r w:rsidRPr="006A48D3">
        <w:rPr>
          <w:lang w:val="en-GB"/>
        </w:rPr>
        <w:t>State here if RCR notifications regarding the matter have been made in other research organisations and/or complaints have been made to other bodies (e.g. Parliamentary Ombudsman, Council for Mass Media, Administrative Court), the stage of processing that the case has reached and/or decisions made on the matter by other organisations.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8E3AE1" w:rsidRPr="00DC6C72" w14:paraId="5A1FB387" w14:textId="77777777" w:rsidTr="00ED668F">
        <w:trPr>
          <w:cnfStyle w:val="100000000000" w:firstRow="1" w:lastRow="0" w:firstColumn="0" w:lastColumn="0" w:oddVBand="0" w:evenVBand="0" w:oddHBand="0" w:evenHBand="0" w:firstRowFirstColumn="0" w:firstRowLastColumn="0" w:lastRowFirstColumn="0" w:lastRowLastColumn="0"/>
          <w:trHeight w:val="5587"/>
        </w:trPr>
        <w:sdt>
          <w:sdtPr>
            <w:rPr>
              <w:lang w:val="en-GB"/>
            </w:rPr>
            <w:alias w:val="Kysymys8"/>
            <w:tag w:val="Kysymys8"/>
            <w:id w:val="-477605626"/>
            <w:placeholder>
              <w:docPart w:val="8928DCD19C234BC18BA016D9D66A09C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050634AE" w14:textId="77777777" w:rsidR="008E3AE1" w:rsidRPr="00F27A38" w:rsidRDefault="00A179F5" w:rsidP="00E74451">
                <w:pPr>
                  <w:rPr>
                    <w:b w:val="0"/>
                    <w:lang w:val="en-GB"/>
                  </w:rPr>
                </w:pPr>
                <w:r w:rsidRPr="00F27A38">
                  <w:rPr>
                    <w:rStyle w:val="PlaceholderText"/>
                    <w:b w:val="0"/>
                    <w:bCs w:val="0"/>
                    <w:lang w:val="en-GB"/>
                  </w:rPr>
                  <w:t>Enter text by clicking or tapping here.</w:t>
                </w:r>
              </w:p>
            </w:tc>
          </w:sdtContent>
        </w:sdt>
      </w:tr>
    </w:tbl>
    <w:p w14:paraId="0D37245A" w14:textId="77777777" w:rsidR="008E3AE1" w:rsidRPr="006A48D3" w:rsidRDefault="0087091F" w:rsidP="008E3AE1">
      <w:pPr>
        <w:pStyle w:val="Heading1"/>
        <w:rPr>
          <w:rFonts w:asciiTheme="minorHAnsi" w:hAnsiTheme="minorHAnsi"/>
          <w:lang w:val="en-GB"/>
        </w:rPr>
      </w:pPr>
      <w:r w:rsidRPr="006A48D3">
        <w:rPr>
          <w:rFonts w:asciiTheme="minorHAnsi" w:hAnsiTheme="minorHAnsi"/>
          <w:bCs/>
          <w:lang w:val="en-GB"/>
        </w:rPr>
        <w:t>9. Additional information</w:t>
      </w:r>
    </w:p>
    <w:p w14:paraId="177A502A" w14:textId="77777777" w:rsidR="0087091F" w:rsidRPr="006A48D3" w:rsidRDefault="0087091F" w:rsidP="0087091F">
      <w:pPr>
        <w:rPr>
          <w:lang w:val="en-GB"/>
        </w:rPr>
      </w:pPr>
      <w:r w:rsidRPr="006A48D3">
        <w:rPr>
          <w:lang w:val="en-GB"/>
        </w:rPr>
        <w:t>Here you may state, for example</w:t>
      </w:r>
      <w:r w:rsidR="00546FED" w:rsidRPr="006A48D3">
        <w:rPr>
          <w:lang w:val="en-GB"/>
        </w:rPr>
        <w:t>,</w:t>
      </w:r>
      <w:r w:rsidRPr="006A48D3">
        <w:rPr>
          <w:lang w:val="en-GB"/>
        </w:rPr>
        <w:t xml:space="preserve"> the details of other parties in the case or associated with the case.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AB0529" w:rsidRPr="00DC6C72" w14:paraId="2DFEBDEE"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9"/>
            <w:tag w:val="Kysymys9"/>
            <w:id w:val="-1600248038"/>
            <w:placeholder>
              <w:docPart w:val="E6F0694E347E4A4BA1BEEDE9E40DFAB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4A6208F7" w14:textId="77777777" w:rsidR="00AB0529" w:rsidRPr="00F27A38" w:rsidRDefault="00A179F5" w:rsidP="00E74451">
                <w:pPr>
                  <w:rPr>
                    <w:b w:val="0"/>
                    <w:lang w:val="en-GB"/>
                  </w:rPr>
                </w:pPr>
                <w:r w:rsidRPr="00F27A38">
                  <w:rPr>
                    <w:rStyle w:val="PlaceholderText"/>
                    <w:b w:val="0"/>
                    <w:bCs w:val="0"/>
                    <w:shd w:val="clear" w:color="auto" w:fill="FFFFFF" w:themeFill="background1"/>
                    <w:lang w:val="en-GB"/>
                  </w:rPr>
                  <w:t>Enter text by clicking or tapping here.</w:t>
                </w:r>
              </w:p>
            </w:tc>
          </w:sdtContent>
        </w:sdt>
      </w:tr>
    </w:tbl>
    <w:p w14:paraId="20C910E8" w14:textId="77777777" w:rsidR="008E3AE1" w:rsidRPr="006A48D3" w:rsidRDefault="008E3AE1" w:rsidP="008E3AE1">
      <w:pPr>
        <w:pStyle w:val="Heading1"/>
        <w:rPr>
          <w:rFonts w:asciiTheme="minorHAnsi" w:hAnsiTheme="minorHAnsi"/>
          <w:lang w:val="en-GB"/>
        </w:rPr>
      </w:pPr>
      <w:r w:rsidRPr="006A48D3">
        <w:rPr>
          <w:rFonts w:asciiTheme="minorHAnsi" w:hAnsiTheme="minorHAnsi"/>
          <w:bCs/>
          <w:lang w:val="en-GB"/>
        </w:rPr>
        <w:lastRenderedPageBreak/>
        <w:t>10. List of annexes</w:t>
      </w:r>
    </w:p>
    <w:p w14:paraId="5C9A45A8" w14:textId="77777777" w:rsidR="008E3AE1" w:rsidRPr="006A48D3" w:rsidRDefault="008E3AE1" w:rsidP="008E3AE1">
      <w:pPr>
        <w:rPr>
          <w:bCs/>
          <w:lang w:val="en-GB"/>
        </w:rPr>
      </w:pPr>
      <w:r w:rsidRPr="006A48D3">
        <w:rPr>
          <w:lang w:val="en-GB"/>
        </w:rPr>
        <w:t>Material central to the case can be appended. Annexes must be numbered and must clearly support the alleged RCR violation reported above. The organisation receiving the notification may, where necessary, request additional information from the person making the notification.</w:t>
      </w:r>
    </w:p>
    <w:p w14:paraId="256F32C5" w14:textId="77777777" w:rsidR="008E3AE1" w:rsidRPr="006A48D3" w:rsidRDefault="008E3AE1">
      <w:pPr>
        <w:rPr>
          <w:i/>
          <w:lang w:val="en-GB"/>
        </w:rPr>
      </w:pPr>
      <w:r w:rsidRPr="006A48D3">
        <w:rPr>
          <w:i/>
          <w:iCs/>
          <w:lang w:val="en-GB"/>
        </w:rPr>
        <w:t>Note</w:t>
      </w:r>
      <w:r w:rsidR="00FC53BF" w:rsidRPr="006A48D3">
        <w:rPr>
          <w:i/>
          <w:iCs/>
          <w:lang w:val="en-GB"/>
        </w:rPr>
        <w:t>:</w:t>
      </w:r>
      <w:r w:rsidRPr="006A48D3">
        <w:rPr>
          <w:i/>
          <w:iCs/>
          <w:lang w:val="en-GB"/>
        </w:rPr>
        <w:t xml:space="preserve"> Both the RCR notification and the documents appended to it are public where these do not contain confidential data.</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D37FAA" w:rsidRPr="00DC6C72" w14:paraId="0DCD6CB7"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10"/>
            <w:tag w:val="Kysymys10"/>
            <w:id w:val="1523358351"/>
            <w:placeholder>
              <w:docPart w:val="D89C3EBC92E5440EAA2DFD96DC40141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35FB8942" w14:textId="77777777" w:rsidR="00D37FAA" w:rsidRPr="00F27A38" w:rsidRDefault="00A179F5" w:rsidP="00B43FE2">
                <w:pPr>
                  <w:rPr>
                    <w:b w:val="0"/>
                    <w:lang w:val="en-GB"/>
                  </w:rPr>
                </w:pPr>
                <w:r w:rsidRPr="00F27A38">
                  <w:rPr>
                    <w:rStyle w:val="PlaceholderText"/>
                    <w:b w:val="0"/>
                    <w:bCs w:val="0"/>
                    <w:shd w:val="clear" w:color="auto" w:fill="FFFFFF" w:themeFill="background1"/>
                    <w:lang w:val="en-GB"/>
                  </w:rPr>
                  <w:t>Enter text by clicking or tapping here.</w:t>
                </w:r>
              </w:p>
            </w:tc>
          </w:sdtContent>
        </w:sdt>
      </w:tr>
    </w:tbl>
    <w:p w14:paraId="1CD063C0" w14:textId="77777777" w:rsidR="008E3AE1" w:rsidRPr="006A48D3" w:rsidRDefault="008E3AE1">
      <w:pPr>
        <w:rPr>
          <w:lang w:val="en-GB"/>
        </w:rPr>
      </w:pPr>
    </w:p>
    <w:p w14:paraId="018F8A3B" w14:textId="77777777" w:rsidR="00D37FAA" w:rsidRPr="006A48D3" w:rsidRDefault="00D37FAA">
      <w:pPr>
        <w:rPr>
          <w:lang w:val="en-GB"/>
        </w:rPr>
      </w:pPr>
    </w:p>
    <w:p w14:paraId="7AB6A5DD" w14:textId="77777777" w:rsidR="00D37FAA" w:rsidRPr="006A48D3" w:rsidRDefault="00D37FAA" w:rsidP="00D37FAA">
      <w:pPr>
        <w:pStyle w:val="Heading1"/>
        <w:rPr>
          <w:rFonts w:asciiTheme="minorHAnsi" w:hAnsiTheme="minorHAnsi"/>
          <w:lang w:val="en-GB"/>
        </w:rPr>
      </w:pPr>
      <w:r w:rsidRPr="006A48D3">
        <w:rPr>
          <w:rFonts w:asciiTheme="minorHAnsi" w:hAnsiTheme="minorHAnsi"/>
          <w:bCs/>
          <w:lang w:val="en-GB"/>
        </w:rPr>
        <w:t>11. Date and signature</w:t>
      </w:r>
    </w:p>
    <w:p w14:paraId="4C060479" w14:textId="77777777" w:rsidR="00DF7318" w:rsidRPr="006A48D3" w:rsidRDefault="00DF731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3597"/>
        <w:gridCol w:w="4310"/>
      </w:tblGrid>
      <w:tr w:rsidR="00614642" w:rsidRPr="00DC6C72" w14:paraId="293251C0" w14:textId="77777777" w:rsidTr="00614642">
        <w:trPr>
          <w:trHeight w:val="551"/>
        </w:trPr>
        <w:tc>
          <w:tcPr>
            <w:tcW w:w="1665" w:type="dxa"/>
          </w:tcPr>
          <w:p w14:paraId="1DE67EA2" w14:textId="77777777" w:rsidR="00614642" w:rsidRPr="006A48D3" w:rsidRDefault="00614642" w:rsidP="00A62190">
            <w:pPr>
              <w:rPr>
                <w:lang w:val="en-GB"/>
              </w:rPr>
            </w:pPr>
            <w:r w:rsidRPr="006A48D3">
              <w:rPr>
                <w:lang w:val="en-GB"/>
              </w:rPr>
              <w:t>Date</w:t>
            </w:r>
            <w:r w:rsidRPr="006A48D3">
              <w:rPr>
                <w:lang w:val="en-GB"/>
              </w:rPr>
              <w:tab/>
            </w:r>
          </w:p>
          <w:p w14:paraId="2E94DD2D" w14:textId="77777777" w:rsidR="00614642" w:rsidRPr="006A48D3" w:rsidRDefault="006F4CDC">
            <w:pPr>
              <w:rPr>
                <w:sz w:val="24"/>
                <w:szCs w:val="24"/>
                <w:lang w:val="en-GB"/>
              </w:rPr>
            </w:pPr>
            <w:r w:rsidRPr="006A48D3">
              <w:rPr>
                <w:b/>
                <w:bCs/>
                <w:noProof/>
                <w:sz w:val="24"/>
                <w:szCs w:val="24"/>
                <w:shd w:val="clear" w:color="auto" w:fill="FFFFFF" w:themeFill="background1"/>
                <w:lang w:val="en-GB"/>
              </w:rPr>
              <w:fldChar w:fldCharType="begin">
                <w:ffData>
                  <w:name w:val="Pvm"/>
                  <w:enabled/>
                  <w:calcOnExit w:val="0"/>
                  <w:textInput>
                    <w:type w:val="date"/>
                    <w:format w:val="d.M.yyyy"/>
                  </w:textInput>
                </w:ffData>
              </w:fldChar>
            </w:r>
            <w:bookmarkStart w:id="31" w:name="Pvm"/>
            <w:r w:rsidR="00E44244" w:rsidRPr="006A48D3">
              <w:rPr>
                <w:b/>
                <w:bCs/>
                <w:noProof/>
                <w:sz w:val="24"/>
                <w:szCs w:val="24"/>
                <w:shd w:val="clear" w:color="auto" w:fill="FFFFFF" w:themeFill="background1"/>
                <w:lang w:val="en-GB"/>
              </w:rPr>
              <w:instrText xml:space="preserve"> FORMTEXT </w:instrText>
            </w:r>
            <w:r w:rsidRPr="006A48D3">
              <w:rPr>
                <w:b/>
                <w:bCs/>
                <w:noProof/>
                <w:sz w:val="24"/>
                <w:szCs w:val="24"/>
                <w:shd w:val="clear" w:color="auto" w:fill="FFFFFF" w:themeFill="background1"/>
                <w:lang w:val="en-GB"/>
              </w:rPr>
            </w:r>
            <w:r w:rsidRPr="006A48D3">
              <w:rPr>
                <w:b/>
                <w:bCs/>
                <w:noProof/>
                <w:sz w:val="24"/>
                <w:szCs w:val="24"/>
                <w:shd w:val="clear" w:color="auto" w:fill="FFFFFF" w:themeFill="background1"/>
                <w:lang w:val="en-GB"/>
              </w:rPr>
              <w:fldChar w:fldCharType="separate"/>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Pr="006A48D3">
              <w:rPr>
                <w:b/>
                <w:bCs/>
                <w:noProof/>
                <w:sz w:val="24"/>
                <w:szCs w:val="24"/>
                <w:shd w:val="clear" w:color="auto" w:fill="FFFFFF" w:themeFill="background1"/>
                <w:lang w:val="en-GB"/>
              </w:rPr>
              <w:fldChar w:fldCharType="end"/>
            </w:r>
            <w:bookmarkEnd w:id="31"/>
          </w:p>
        </w:tc>
        <w:tc>
          <w:tcPr>
            <w:tcW w:w="3628" w:type="dxa"/>
          </w:tcPr>
          <w:p w14:paraId="1FF5D666" w14:textId="77777777" w:rsidR="00614642" w:rsidRPr="006A48D3" w:rsidRDefault="00614642">
            <w:pPr>
              <w:rPr>
                <w:lang w:val="en-GB"/>
              </w:rPr>
            </w:pPr>
            <w:r w:rsidRPr="006A48D3">
              <w:rPr>
                <w:lang w:val="en-GB"/>
              </w:rPr>
              <w:t>Person submitting the notification</w:t>
            </w:r>
          </w:p>
          <w:sdt>
            <w:sdtPr>
              <w:rPr>
                <w:b/>
                <w:sz w:val="24"/>
                <w:szCs w:val="24"/>
                <w:lang w:val="en-GB"/>
              </w:rPr>
              <w:id w:val="-1320192051"/>
              <w:placeholder>
                <w:docPart w:val="7333EF5E45974A7095AB3106D04CB87A"/>
              </w:placeholder>
              <w:showingPlcHdr/>
              <w:text/>
            </w:sdtPr>
            <w:sdtEndPr/>
            <w:sdtContent>
              <w:p w14:paraId="352ED2BC" w14:textId="77777777" w:rsidR="00614642" w:rsidRPr="006A48D3" w:rsidRDefault="00A179F5">
                <w:pPr>
                  <w:rPr>
                    <w:b/>
                    <w:sz w:val="24"/>
                    <w:szCs w:val="24"/>
                    <w:lang w:val="en-GB"/>
                  </w:rPr>
                </w:pPr>
                <w:r w:rsidRPr="006A48D3">
                  <w:rPr>
                    <w:rStyle w:val="PlaceholderText"/>
                    <w:b/>
                    <w:bCs/>
                    <w:lang w:val="en-GB"/>
                  </w:rPr>
                  <w:t>First name Last name</w:t>
                </w:r>
              </w:p>
            </w:sdtContent>
          </w:sdt>
        </w:tc>
        <w:tc>
          <w:tcPr>
            <w:tcW w:w="4345" w:type="dxa"/>
          </w:tcPr>
          <w:p w14:paraId="60573B4E" w14:textId="77777777" w:rsidR="00614642" w:rsidRPr="006A48D3" w:rsidRDefault="00614642">
            <w:pPr>
              <w:rPr>
                <w:lang w:val="en-GB"/>
              </w:rPr>
            </w:pPr>
            <w:r w:rsidRPr="006A48D3">
              <w:rPr>
                <w:lang w:val="en-GB"/>
              </w:rPr>
              <w:t>Title/profession (not compulsory)</w:t>
            </w:r>
          </w:p>
          <w:sdt>
            <w:sdtPr>
              <w:rPr>
                <w:b/>
                <w:sz w:val="24"/>
                <w:szCs w:val="24"/>
                <w:lang w:val="en-GB"/>
              </w:rPr>
              <w:id w:val="606014793"/>
              <w:placeholder>
                <w:docPart w:val="E938DB07ABCF4B00BD121FCADD03293B"/>
              </w:placeholder>
              <w:showingPlcHdr/>
              <w:text/>
            </w:sdtPr>
            <w:sdtEndPr/>
            <w:sdtContent>
              <w:p w14:paraId="0D8B0458" w14:textId="77777777" w:rsidR="00614642" w:rsidRPr="006A48D3" w:rsidRDefault="00A179F5">
                <w:pPr>
                  <w:rPr>
                    <w:b/>
                    <w:sz w:val="24"/>
                    <w:szCs w:val="24"/>
                    <w:lang w:val="en-GB"/>
                  </w:rPr>
                </w:pPr>
                <w:r w:rsidRPr="006A48D3">
                  <w:rPr>
                    <w:rStyle w:val="PlaceholderText"/>
                    <w:b/>
                    <w:bCs/>
                    <w:lang w:val="en-GB"/>
                  </w:rPr>
                  <w:t>Title or profession</w:t>
                </w:r>
              </w:p>
            </w:sdtContent>
          </w:sdt>
        </w:tc>
      </w:tr>
      <w:tr w:rsidR="00614642" w:rsidRPr="00DC6C72" w14:paraId="631CA0B9" w14:textId="77777777" w:rsidTr="00614642">
        <w:trPr>
          <w:trHeight w:val="551"/>
        </w:trPr>
        <w:tc>
          <w:tcPr>
            <w:tcW w:w="1665" w:type="dxa"/>
          </w:tcPr>
          <w:p w14:paraId="0A770BEB" w14:textId="77777777" w:rsidR="00614642" w:rsidRPr="006A48D3" w:rsidRDefault="00614642" w:rsidP="00A62190">
            <w:pPr>
              <w:rPr>
                <w:sz w:val="16"/>
                <w:szCs w:val="16"/>
                <w:lang w:val="en-GB"/>
              </w:rPr>
            </w:pPr>
          </w:p>
        </w:tc>
        <w:tc>
          <w:tcPr>
            <w:tcW w:w="3628" w:type="dxa"/>
          </w:tcPr>
          <w:p w14:paraId="1410EFB2" w14:textId="77777777" w:rsidR="00614642" w:rsidRPr="006A48D3" w:rsidRDefault="00614642">
            <w:pPr>
              <w:rPr>
                <w:sz w:val="16"/>
                <w:szCs w:val="16"/>
                <w:lang w:val="en-GB"/>
              </w:rPr>
            </w:pPr>
          </w:p>
        </w:tc>
        <w:tc>
          <w:tcPr>
            <w:tcW w:w="4345" w:type="dxa"/>
          </w:tcPr>
          <w:p w14:paraId="68C8316A" w14:textId="77777777" w:rsidR="00614642" w:rsidRPr="006A48D3" w:rsidRDefault="00614642">
            <w:pPr>
              <w:rPr>
                <w:sz w:val="16"/>
                <w:szCs w:val="16"/>
                <w:lang w:val="en-GB"/>
              </w:rPr>
            </w:pPr>
          </w:p>
        </w:tc>
      </w:tr>
    </w:tbl>
    <w:p w14:paraId="5C4EC4A7" w14:textId="77777777" w:rsidR="00A62190" w:rsidRPr="006A48D3" w:rsidRDefault="00A62190">
      <w:pPr>
        <w:rPr>
          <w:lang w:val="en-GB"/>
        </w:rPr>
      </w:pPr>
    </w:p>
    <w:sectPr w:rsidR="00A62190" w:rsidRPr="006A48D3" w:rsidSect="003B7F24">
      <w:headerReference w:type="default" r:id="rId12"/>
      <w:pgSz w:w="11906" w:h="16838" w:code="9"/>
      <w:pgMar w:top="567" w:right="924"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F0FE" w14:textId="77777777" w:rsidR="001C5F01" w:rsidRDefault="001C5F01" w:rsidP="00455D43">
      <w:pPr>
        <w:spacing w:after="0" w:line="240" w:lineRule="auto"/>
      </w:pPr>
      <w:r>
        <w:separator/>
      </w:r>
    </w:p>
  </w:endnote>
  <w:endnote w:type="continuationSeparator" w:id="0">
    <w:p w14:paraId="2CAED108" w14:textId="77777777" w:rsidR="001C5F01" w:rsidRDefault="001C5F01" w:rsidP="004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C074" w14:textId="77777777" w:rsidR="001C5F01" w:rsidRDefault="001C5F01" w:rsidP="00455D43">
      <w:pPr>
        <w:spacing w:after="0" w:line="240" w:lineRule="auto"/>
      </w:pPr>
      <w:r>
        <w:separator/>
      </w:r>
    </w:p>
  </w:footnote>
  <w:footnote w:type="continuationSeparator" w:id="0">
    <w:p w14:paraId="72DEC78A" w14:textId="77777777" w:rsidR="001C5F01" w:rsidRDefault="001C5F01" w:rsidP="0045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EFE0" w14:textId="77777777" w:rsidR="0087091F" w:rsidRPr="00C00F8A" w:rsidRDefault="0087091F" w:rsidP="00455D43">
    <w:pPr>
      <w:pStyle w:val="Header"/>
      <w:tabs>
        <w:tab w:val="clear" w:pos="4819"/>
        <w:tab w:val="clear" w:pos="9638"/>
      </w:tabs>
      <w:jc w:val="center"/>
      <w:rPr>
        <w:sz w:val="24"/>
        <w:szCs w:val="24"/>
      </w:rPr>
    </w:pPr>
    <w:r>
      <w:rPr>
        <w:sz w:val="24"/>
        <w:szCs w:val="24"/>
        <w:lang w:val="en-GB"/>
      </w:rPr>
      <w:t xml:space="preserve">NOTIFICATION OF ALLEGED RCR </w:t>
    </w:r>
    <w:r w:rsidR="00F77A40">
      <w:rPr>
        <w:sz w:val="24"/>
        <w:szCs w:val="24"/>
        <w:lang w:val="en-GB"/>
      </w:rPr>
      <w:t>VIOLATIONS</w:t>
    </w:r>
  </w:p>
  <w:p w14:paraId="53264D20" w14:textId="77777777" w:rsidR="0087091F" w:rsidRPr="00C00F8A" w:rsidRDefault="0087091F" w:rsidP="00455D43">
    <w:pPr>
      <w:pStyle w:val="Header"/>
      <w:tabs>
        <w:tab w:val="clear" w:pos="4819"/>
        <w:tab w:val="clear" w:pos="9638"/>
      </w:tabs>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925"/>
    <w:multiLevelType w:val="hybridMultilevel"/>
    <w:tmpl w:val="9328E3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7E2D87"/>
    <w:multiLevelType w:val="hybridMultilevel"/>
    <w:tmpl w:val="AD729ADE"/>
    <w:lvl w:ilvl="0" w:tplc="0AA0EDA0">
      <w:start w:val="4"/>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iobPbSYy5wNWkbDAJvadCc6jT3xzDjRnHvyccM6Aw8u7V3UTerhEsOD/3wiqNqA+Tc/ohW2qPfpLx+Q3t+L29Q==" w:salt="u0AF3kcX2o9/7IXEo3LwW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9F"/>
    <w:rsid w:val="00000261"/>
    <w:rsid w:val="0002103C"/>
    <w:rsid w:val="0005725C"/>
    <w:rsid w:val="00066886"/>
    <w:rsid w:val="00072478"/>
    <w:rsid w:val="000729A4"/>
    <w:rsid w:val="000A1189"/>
    <w:rsid w:val="000D11A5"/>
    <w:rsid w:val="000D36FA"/>
    <w:rsid w:val="000E3BA8"/>
    <w:rsid w:val="000F507F"/>
    <w:rsid w:val="000F5CB2"/>
    <w:rsid w:val="00100AD4"/>
    <w:rsid w:val="001176E9"/>
    <w:rsid w:val="00121439"/>
    <w:rsid w:val="00134251"/>
    <w:rsid w:val="00141B3A"/>
    <w:rsid w:val="0017498F"/>
    <w:rsid w:val="00176B0F"/>
    <w:rsid w:val="00184034"/>
    <w:rsid w:val="00191F7E"/>
    <w:rsid w:val="001C2FF6"/>
    <w:rsid w:val="001C5F01"/>
    <w:rsid w:val="001C6A77"/>
    <w:rsid w:val="001D01DD"/>
    <w:rsid w:val="001D65B8"/>
    <w:rsid w:val="002018B2"/>
    <w:rsid w:val="00227760"/>
    <w:rsid w:val="00233A55"/>
    <w:rsid w:val="00283EC6"/>
    <w:rsid w:val="002B47E4"/>
    <w:rsid w:val="002D6BCD"/>
    <w:rsid w:val="00321497"/>
    <w:rsid w:val="00323645"/>
    <w:rsid w:val="00357B4F"/>
    <w:rsid w:val="0036460A"/>
    <w:rsid w:val="00381EC8"/>
    <w:rsid w:val="00393557"/>
    <w:rsid w:val="003A3862"/>
    <w:rsid w:val="003B32F4"/>
    <w:rsid w:val="003B7D48"/>
    <w:rsid w:val="003B7F24"/>
    <w:rsid w:val="003C125B"/>
    <w:rsid w:val="003C28EC"/>
    <w:rsid w:val="003E7080"/>
    <w:rsid w:val="0043250B"/>
    <w:rsid w:val="00455D43"/>
    <w:rsid w:val="00476894"/>
    <w:rsid w:val="00492937"/>
    <w:rsid w:val="004B657C"/>
    <w:rsid w:val="00546FED"/>
    <w:rsid w:val="00575D0B"/>
    <w:rsid w:val="00594BB7"/>
    <w:rsid w:val="005967F9"/>
    <w:rsid w:val="005A2C9F"/>
    <w:rsid w:val="005B00F1"/>
    <w:rsid w:val="005E54AB"/>
    <w:rsid w:val="00603B47"/>
    <w:rsid w:val="006112B9"/>
    <w:rsid w:val="00614642"/>
    <w:rsid w:val="0062355D"/>
    <w:rsid w:val="006358FD"/>
    <w:rsid w:val="00666FCD"/>
    <w:rsid w:val="00672117"/>
    <w:rsid w:val="0068388B"/>
    <w:rsid w:val="006943F0"/>
    <w:rsid w:val="00695348"/>
    <w:rsid w:val="006A48D3"/>
    <w:rsid w:val="006C33DC"/>
    <w:rsid w:val="006E1899"/>
    <w:rsid w:val="006F376C"/>
    <w:rsid w:val="006F4CDC"/>
    <w:rsid w:val="00712C95"/>
    <w:rsid w:val="00717932"/>
    <w:rsid w:val="0072028C"/>
    <w:rsid w:val="007F6FC1"/>
    <w:rsid w:val="00801F8E"/>
    <w:rsid w:val="0080375A"/>
    <w:rsid w:val="00806325"/>
    <w:rsid w:val="00832E93"/>
    <w:rsid w:val="00833A6B"/>
    <w:rsid w:val="00845468"/>
    <w:rsid w:val="00845EE5"/>
    <w:rsid w:val="0087091F"/>
    <w:rsid w:val="00885B9F"/>
    <w:rsid w:val="00895D55"/>
    <w:rsid w:val="008A7D9E"/>
    <w:rsid w:val="008B43D2"/>
    <w:rsid w:val="008C0E50"/>
    <w:rsid w:val="008E3AE1"/>
    <w:rsid w:val="009002DA"/>
    <w:rsid w:val="00926009"/>
    <w:rsid w:val="00931101"/>
    <w:rsid w:val="00943D75"/>
    <w:rsid w:val="009752FA"/>
    <w:rsid w:val="009A3A98"/>
    <w:rsid w:val="009A453B"/>
    <w:rsid w:val="009A4A03"/>
    <w:rsid w:val="00A01684"/>
    <w:rsid w:val="00A179F5"/>
    <w:rsid w:val="00A37397"/>
    <w:rsid w:val="00A43F63"/>
    <w:rsid w:val="00A55A30"/>
    <w:rsid w:val="00A56DFA"/>
    <w:rsid w:val="00A62190"/>
    <w:rsid w:val="00A64F6C"/>
    <w:rsid w:val="00A7145A"/>
    <w:rsid w:val="00A72147"/>
    <w:rsid w:val="00A93736"/>
    <w:rsid w:val="00A93AA1"/>
    <w:rsid w:val="00AB0529"/>
    <w:rsid w:val="00B0774D"/>
    <w:rsid w:val="00B27926"/>
    <w:rsid w:val="00B43FE2"/>
    <w:rsid w:val="00B725AF"/>
    <w:rsid w:val="00B87873"/>
    <w:rsid w:val="00B96CBF"/>
    <w:rsid w:val="00BA33AD"/>
    <w:rsid w:val="00BA77CB"/>
    <w:rsid w:val="00BE0627"/>
    <w:rsid w:val="00BE75D8"/>
    <w:rsid w:val="00BF13A5"/>
    <w:rsid w:val="00BF71F9"/>
    <w:rsid w:val="00C00F8A"/>
    <w:rsid w:val="00C336E1"/>
    <w:rsid w:val="00C372AB"/>
    <w:rsid w:val="00C65358"/>
    <w:rsid w:val="00C814AC"/>
    <w:rsid w:val="00CA3A5B"/>
    <w:rsid w:val="00CB0094"/>
    <w:rsid w:val="00CC0FB7"/>
    <w:rsid w:val="00CE662A"/>
    <w:rsid w:val="00CF29B4"/>
    <w:rsid w:val="00CF4506"/>
    <w:rsid w:val="00CF6418"/>
    <w:rsid w:val="00D00A87"/>
    <w:rsid w:val="00D216EA"/>
    <w:rsid w:val="00D37FAA"/>
    <w:rsid w:val="00D472B5"/>
    <w:rsid w:val="00D66DA1"/>
    <w:rsid w:val="00D7040F"/>
    <w:rsid w:val="00DB6F5C"/>
    <w:rsid w:val="00DC4B33"/>
    <w:rsid w:val="00DC6C72"/>
    <w:rsid w:val="00DE35FB"/>
    <w:rsid w:val="00DE58BE"/>
    <w:rsid w:val="00DF7318"/>
    <w:rsid w:val="00E31883"/>
    <w:rsid w:val="00E44244"/>
    <w:rsid w:val="00E47AD9"/>
    <w:rsid w:val="00E51C03"/>
    <w:rsid w:val="00E52E15"/>
    <w:rsid w:val="00E56917"/>
    <w:rsid w:val="00E5698E"/>
    <w:rsid w:val="00E74451"/>
    <w:rsid w:val="00E76E13"/>
    <w:rsid w:val="00EA7763"/>
    <w:rsid w:val="00EB0347"/>
    <w:rsid w:val="00EB7420"/>
    <w:rsid w:val="00EC47E8"/>
    <w:rsid w:val="00EC7ED0"/>
    <w:rsid w:val="00ED668F"/>
    <w:rsid w:val="00F11B9D"/>
    <w:rsid w:val="00F1242D"/>
    <w:rsid w:val="00F263CB"/>
    <w:rsid w:val="00F27A38"/>
    <w:rsid w:val="00F32C1F"/>
    <w:rsid w:val="00F41CAC"/>
    <w:rsid w:val="00F53294"/>
    <w:rsid w:val="00F77A40"/>
    <w:rsid w:val="00FA3CD3"/>
    <w:rsid w:val="00FC53BF"/>
    <w:rsid w:val="00FE46F4"/>
    <w:rsid w:val="00FF6674"/>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CE71"/>
  <w15:docId w15:val="{5C73B8B8-2FE2-4E6B-8200-797B00F5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AA"/>
  </w:style>
  <w:style w:type="paragraph" w:styleId="Heading1">
    <w:name w:val="heading 1"/>
    <w:basedOn w:val="Normal"/>
    <w:next w:val="Normal"/>
    <w:link w:val="Heading1Char"/>
    <w:uiPriority w:val="9"/>
    <w:qFormat/>
    <w:rsid w:val="008E3AE1"/>
    <w:pPr>
      <w:keepNext/>
      <w:keepLines/>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381E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018B2"/>
    <w:rPr>
      <w:color w:val="0563C1" w:themeColor="hyperlink"/>
      <w:u w:val="single"/>
    </w:rPr>
  </w:style>
  <w:style w:type="character" w:customStyle="1" w:styleId="UnresolvedMention1">
    <w:name w:val="Unresolved Mention1"/>
    <w:basedOn w:val="DefaultParagraphFont"/>
    <w:uiPriority w:val="99"/>
    <w:semiHidden/>
    <w:unhideWhenUsed/>
    <w:rsid w:val="002018B2"/>
    <w:rPr>
      <w:color w:val="605E5C"/>
      <w:shd w:val="clear" w:color="auto" w:fill="E1DFDD"/>
    </w:rPr>
  </w:style>
  <w:style w:type="paragraph" w:styleId="Header">
    <w:name w:val="header"/>
    <w:basedOn w:val="Normal"/>
    <w:link w:val="HeaderChar"/>
    <w:uiPriority w:val="99"/>
    <w:unhideWhenUsed/>
    <w:rsid w:val="00455D43"/>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5D43"/>
  </w:style>
  <w:style w:type="paragraph" w:styleId="Footer">
    <w:name w:val="footer"/>
    <w:basedOn w:val="Normal"/>
    <w:link w:val="FooterChar"/>
    <w:uiPriority w:val="99"/>
    <w:unhideWhenUsed/>
    <w:rsid w:val="00455D43"/>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5D43"/>
  </w:style>
  <w:style w:type="paragraph" w:styleId="ListParagraph">
    <w:name w:val="List Paragraph"/>
    <w:basedOn w:val="Normal"/>
    <w:uiPriority w:val="34"/>
    <w:qFormat/>
    <w:rsid w:val="00FE46F4"/>
    <w:pPr>
      <w:spacing w:after="0" w:line="240" w:lineRule="auto"/>
      <w:ind w:left="720"/>
      <w:contextualSpacing/>
    </w:pPr>
    <w:rPr>
      <w:rFonts w:ascii="Times New Roman" w:eastAsia="Times New Roman" w:hAnsi="Times New Roman" w:cs="Times New Roman"/>
      <w:sz w:val="24"/>
      <w:szCs w:val="24"/>
      <w:lang w:eastAsia="fi-FI"/>
    </w:rPr>
  </w:style>
  <w:style w:type="paragraph" w:styleId="BalloonText">
    <w:name w:val="Balloon Text"/>
    <w:basedOn w:val="Normal"/>
    <w:link w:val="BalloonTextChar"/>
    <w:uiPriority w:val="99"/>
    <w:semiHidden/>
    <w:unhideWhenUsed/>
    <w:rsid w:val="009A4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53B"/>
    <w:rPr>
      <w:rFonts w:ascii="Segoe UI" w:hAnsi="Segoe UI" w:cs="Segoe UI"/>
      <w:sz w:val="18"/>
      <w:szCs w:val="18"/>
    </w:rPr>
  </w:style>
  <w:style w:type="character" w:customStyle="1" w:styleId="Heading1Char">
    <w:name w:val="Heading 1 Char"/>
    <w:basedOn w:val="DefaultParagraphFont"/>
    <w:link w:val="Heading1"/>
    <w:uiPriority w:val="9"/>
    <w:rsid w:val="008E3AE1"/>
    <w:rPr>
      <w:rFonts w:asciiTheme="majorHAnsi" w:eastAsiaTheme="majorEastAsia" w:hAnsiTheme="majorHAnsi" w:cstheme="majorBidi"/>
      <w:b/>
      <w:sz w:val="28"/>
      <w:szCs w:val="32"/>
    </w:rPr>
  </w:style>
  <w:style w:type="paragraph" w:styleId="Title">
    <w:name w:val="Title"/>
    <w:basedOn w:val="Normal"/>
    <w:next w:val="Normal"/>
    <w:link w:val="TitleChar"/>
    <w:uiPriority w:val="10"/>
    <w:qFormat/>
    <w:rsid w:val="00DF7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3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62190"/>
    <w:rPr>
      <w:color w:val="808080"/>
    </w:rPr>
  </w:style>
  <w:style w:type="character" w:styleId="CommentReference">
    <w:name w:val="annotation reference"/>
    <w:basedOn w:val="DefaultParagraphFont"/>
    <w:uiPriority w:val="99"/>
    <w:semiHidden/>
    <w:unhideWhenUsed/>
    <w:rsid w:val="00FA3CD3"/>
    <w:rPr>
      <w:sz w:val="16"/>
      <w:szCs w:val="16"/>
    </w:rPr>
  </w:style>
  <w:style w:type="paragraph" w:styleId="CommentText">
    <w:name w:val="annotation text"/>
    <w:basedOn w:val="Normal"/>
    <w:link w:val="CommentTextChar"/>
    <w:uiPriority w:val="99"/>
    <w:semiHidden/>
    <w:unhideWhenUsed/>
    <w:rsid w:val="00FA3CD3"/>
    <w:pPr>
      <w:spacing w:line="240" w:lineRule="auto"/>
    </w:pPr>
    <w:rPr>
      <w:sz w:val="20"/>
      <w:szCs w:val="20"/>
    </w:rPr>
  </w:style>
  <w:style w:type="character" w:customStyle="1" w:styleId="CommentTextChar">
    <w:name w:val="Comment Text Char"/>
    <w:basedOn w:val="DefaultParagraphFont"/>
    <w:link w:val="CommentText"/>
    <w:uiPriority w:val="99"/>
    <w:semiHidden/>
    <w:rsid w:val="00FA3CD3"/>
    <w:rPr>
      <w:sz w:val="20"/>
      <w:szCs w:val="20"/>
    </w:rPr>
  </w:style>
  <w:style w:type="paragraph" w:styleId="CommentSubject">
    <w:name w:val="annotation subject"/>
    <w:basedOn w:val="CommentText"/>
    <w:next w:val="CommentText"/>
    <w:link w:val="CommentSubjectChar"/>
    <w:uiPriority w:val="99"/>
    <w:semiHidden/>
    <w:unhideWhenUsed/>
    <w:rsid w:val="00FA3CD3"/>
    <w:rPr>
      <w:b/>
      <w:bCs/>
    </w:rPr>
  </w:style>
  <w:style w:type="character" w:customStyle="1" w:styleId="CommentSubjectChar">
    <w:name w:val="Comment Subject Char"/>
    <w:basedOn w:val="CommentTextChar"/>
    <w:link w:val="CommentSubject"/>
    <w:uiPriority w:val="99"/>
    <w:semiHidden/>
    <w:rsid w:val="00FA3CD3"/>
    <w:rPr>
      <w:b/>
      <w:bCs/>
      <w:sz w:val="20"/>
      <w:szCs w:val="20"/>
    </w:rPr>
  </w:style>
  <w:style w:type="character" w:styleId="FollowedHyperlink">
    <w:name w:val="FollowedHyperlink"/>
    <w:basedOn w:val="DefaultParagraphFont"/>
    <w:uiPriority w:val="99"/>
    <w:semiHidden/>
    <w:unhideWhenUsed/>
    <w:rsid w:val="00C00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k.fi/sites/tenk.fi/files/HTK_ohje_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k.fi/en/rcr-viol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lex.fi/en/laki/kaannokset/1999/en19990621" TargetMode="External"/><Relationship Id="rId4" Type="http://schemas.openxmlformats.org/officeDocument/2006/relationships/settings" Target="settings.xml"/><Relationship Id="rId9" Type="http://schemas.openxmlformats.org/officeDocument/2006/relationships/hyperlink" Target="http://www.tenk.fi/fi/sitoutuneet-organisaatiot-htk"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lu\AppData\Local\Temp\TENK_HTK-ilmoituslomake_MALLI-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19D72BA90C441E970D11D08CD8C9B6"/>
        <w:category>
          <w:name w:val="Allgemein"/>
          <w:gallery w:val="placeholder"/>
        </w:category>
        <w:types>
          <w:type w:val="bbPlcHdr"/>
        </w:types>
        <w:behaviors>
          <w:behavior w:val="content"/>
        </w:behaviors>
        <w:guid w:val="{DFD357DC-98C5-4695-9515-BE1C2374E47C}"/>
      </w:docPartPr>
      <w:docPartBody>
        <w:p w:rsidR="00B7078B" w:rsidRDefault="00C943D0">
          <w:pPr>
            <w:pStyle w:val="4219D72BA90C441E970D11D08CD8C9B6"/>
          </w:pPr>
          <w:r w:rsidRPr="00ED668F">
            <w:rPr>
              <w:rStyle w:val="PlaceholderText"/>
              <w:shd w:val="clear" w:color="auto" w:fill="FFFFFF" w:themeFill="background1"/>
            </w:rPr>
            <w:t>Kirjoita tekstiä napsauttamalla tai napauttamalla tätä.</w:t>
          </w:r>
        </w:p>
      </w:docPartBody>
    </w:docPart>
    <w:docPart>
      <w:docPartPr>
        <w:name w:val="7432D6FE78854D029FFBDAF1CD73A0EB"/>
        <w:category>
          <w:name w:val="Allgemein"/>
          <w:gallery w:val="placeholder"/>
        </w:category>
        <w:types>
          <w:type w:val="bbPlcHdr"/>
        </w:types>
        <w:behaviors>
          <w:behavior w:val="content"/>
        </w:behaviors>
        <w:guid w:val="{F32EE06B-149E-4796-8449-401F5ED5562E}"/>
      </w:docPartPr>
      <w:docPartBody>
        <w:p w:rsidR="00B7078B" w:rsidRDefault="00C943D0">
          <w:pPr>
            <w:pStyle w:val="7432D6FE78854D029FFBDAF1CD73A0EB"/>
          </w:pPr>
          <w:r w:rsidRPr="000A1189">
            <w:rPr>
              <w:rStyle w:val="PlaceholderText"/>
            </w:rPr>
            <w:t>Kirjoita tekstiä napsauttamalla tai napauttamalla tätä.</w:t>
          </w:r>
        </w:p>
      </w:docPartBody>
    </w:docPart>
    <w:docPart>
      <w:docPartPr>
        <w:name w:val="A2B669C73D6D436489F1ADA0A07C0D10"/>
        <w:category>
          <w:name w:val="Allgemein"/>
          <w:gallery w:val="placeholder"/>
        </w:category>
        <w:types>
          <w:type w:val="bbPlcHdr"/>
        </w:types>
        <w:behaviors>
          <w:behavior w:val="content"/>
        </w:behaviors>
        <w:guid w:val="{5A1E9CEA-BB33-436B-A6C1-4FFA73C1BF5E}"/>
      </w:docPartPr>
      <w:docPartBody>
        <w:p w:rsidR="00B7078B" w:rsidRDefault="00C943D0">
          <w:pPr>
            <w:pStyle w:val="A2B669C73D6D436489F1ADA0A07C0D10"/>
          </w:pPr>
          <w:r w:rsidRPr="000A1189">
            <w:rPr>
              <w:rStyle w:val="PlaceholderText"/>
            </w:rPr>
            <w:t>Kirjoita tekstiä napsauttamalla tai napauttamalla tätä.</w:t>
          </w:r>
        </w:p>
      </w:docPartBody>
    </w:docPart>
    <w:docPart>
      <w:docPartPr>
        <w:name w:val="E9792FD031A6480D8167E31048B0B98F"/>
        <w:category>
          <w:name w:val="Allgemein"/>
          <w:gallery w:val="placeholder"/>
        </w:category>
        <w:types>
          <w:type w:val="bbPlcHdr"/>
        </w:types>
        <w:behaviors>
          <w:behavior w:val="content"/>
        </w:behaviors>
        <w:guid w:val="{C4C007CB-5958-4389-BB24-A6AFB41FA02B}"/>
      </w:docPartPr>
      <w:docPartBody>
        <w:p w:rsidR="00B7078B" w:rsidRDefault="00C943D0">
          <w:pPr>
            <w:pStyle w:val="E9792FD031A6480D8167E31048B0B98F"/>
          </w:pPr>
          <w:r w:rsidRPr="00A93736">
            <w:rPr>
              <w:rStyle w:val="PlaceholderText"/>
              <w:shd w:val="clear" w:color="auto" w:fill="FFFFFF" w:themeFill="background1"/>
            </w:rPr>
            <w:t>Kirjoita tekstiä napsauttamalla tai napauttamalla tätä.</w:t>
          </w:r>
        </w:p>
      </w:docPartBody>
    </w:docPart>
    <w:docPart>
      <w:docPartPr>
        <w:name w:val="8928DCD19C234BC18BA016D9D66A09C2"/>
        <w:category>
          <w:name w:val="Allgemein"/>
          <w:gallery w:val="placeholder"/>
        </w:category>
        <w:types>
          <w:type w:val="bbPlcHdr"/>
        </w:types>
        <w:behaviors>
          <w:behavior w:val="content"/>
        </w:behaviors>
        <w:guid w:val="{E46C9806-8846-4DA8-BE4A-77DACD59684E}"/>
      </w:docPartPr>
      <w:docPartBody>
        <w:p w:rsidR="00B7078B" w:rsidRDefault="00C943D0">
          <w:pPr>
            <w:pStyle w:val="8928DCD19C234BC18BA016D9D66A09C2"/>
          </w:pPr>
          <w:r w:rsidRPr="000A1189">
            <w:rPr>
              <w:rStyle w:val="PlaceholderText"/>
            </w:rPr>
            <w:t>Kirjoita tekstiä napsauttamalla tai napauttamalla tätä.</w:t>
          </w:r>
        </w:p>
      </w:docPartBody>
    </w:docPart>
    <w:docPart>
      <w:docPartPr>
        <w:name w:val="E6F0694E347E4A4BA1BEEDE9E40DFAB7"/>
        <w:category>
          <w:name w:val="Allgemein"/>
          <w:gallery w:val="placeholder"/>
        </w:category>
        <w:types>
          <w:type w:val="bbPlcHdr"/>
        </w:types>
        <w:behaviors>
          <w:behavior w:val="content"/>
        </w:behaviors>
        <w:guid w:val="{604F77B6-430A-4BDE-B54E-7EEA6EF3A53E}"/>
      </w:docPartPr>
      <w:docPartBody>
        <w:p w:rsidR="00B7078B" w:rsidRDefault="00C943D0">
          <w:pPr>
            <w:pStyle w:val="E6F0694E347E4A4BA1BEEDE9E40DFAB7"/>
          </w:pPr>
          <w:r w:rsidRPr="00A93736">
            <w:rPr>
              <w:rStyle w:val="PlaceholderText"/>
              <w:shd w:val="clear" w:color="auto" w:fill="FFFFFF" w:themeFill="background1"/>
            </w:rPr>
            <w:t>Kirjoita tekstiä napsauttamalla tai napauttamalla tätä.</w:t>
          </w:r>
        </w:p>
      </w:docPartBody>
    </w:docPart>
    <w:docPart>
      <w:docPartPr>
        <w:name w:val="D89C3EBC92E5440EAA2DFD96DC401411"/>
        <w:category>
          <w:name w:val="Allgemein"/>
          <w:gallery w:val="placeholder"/>
        </w:category>
        <w:types>
          <w:type w:val="bbPlcHdr"/>
        </w:types>
        <w:behaviors>
          <w:behavior w:val="content"/>
        </w:behaviors>
        <w:guid w:val="{CFF480A5-CDC9-40B9-9851-35EC9966ACEC}"/>
      </w:docPartPr>
      <w:docPartBody>
        <w:p w:rsidR="00B7078B" w:rsidRDefault="00C943D0">
          <w:pPr>
            <w:pStyle w:val="D89C3EBC92E5440EAA2DFD96DC401411"/>
          </w:pPr>
          <w:r w:rsidRPr="00A93736">
            <w:rPr>
              <w:rStyle w:val="PlaceholderText"/>
              <w:shd w:val="clear" w:color="auto" w:fill="FFFFFF" w:themeFill="background1"/>
            </w:rPr>
            <w:t>Kirjoita tekstiä napsauttamalla tai napauttamalla tätä.</w:t>
          </w:r>
        </w:p>
      </w:docPartBody>
    </w:docPart>
    <w:docPart>
      <w:docPartPr>
        <w:name w:val="7333EF5E45974A7095AB3106D04CB87A"/>
        <w:category>
          <w:name w:val="Allgemein"/>
          <w:gallery w:val="placeholder"/>
        </w:category>
        <w:types>
          <w:type w:val="bbPlcHdr"/>
        </w:types>
        <w:behaviors>
          <w:behavior w:val="content"/>
        </w:behaviors>
        <w:guid w:val="{CB44182A-2516-4B71-8E17-751C971BFEB6}"/>
      </w:docPartPr>
      <w:docPartBody>
        <w:p w:rsidR="00B7078B" w:rsidRDefault="00C943D0">
          <w:pPr>
            <w:pStyle w:val="7333EF5E45974A7095AB3106D04CB87A"/>
          </w:pPr>
          <w:r w:rsidRPr="00E52E15">
            <w:rPr>
              <w:rStyle w:val="PlaceholderText"/>
              <w:b/>
            </w:rPr>
            <w:t>Etunimi Sukunimi</w:t>
          </w:r>
        </w:p>
      </w:docPartBody>
    </w:docPart>
    <w:docPart>
      <w:docPartPr>
        <w:name w:val="E938DB07ABCF4B00BD121FCADD03293B"/>
        <w:category>
          <w:name w:val="Allgemein"/>
          <w:gallery w:val="placeholder"/>
        </w:category>
        <w:types>
          <w:type w:val="bbPlcHdr"/>
        </w:types>
        <w:behaviors>
          <w:behavior w:val="content"/>
        </w:behaviors>
        <w:guid w:val="{E5BE86F8-1612-4B87-8FE2-EB2174AB6548}"/>
      </w:docPartPr>
      <w:docPartBody>
        <w:p w:rsidR="00B7078B" w:rsidRDefault="00C943D0">
          <w:pPr>
            <w:pStyle w:val="E938DB07ABCF4B00BD121FCADD03293B"/>
          </w:pPr>
          <w:r w:rsidRPr="00E52E15">
            <w:rPr>
              <w:rStyle w:val="PlaceholderText"/>
              <w:b/>
            </w:rPr>
            <w:t>Arvo tai ammatti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C943D0"/>
    <w:rsid w:val="00403B54"/>
    <w:rsid w:val="00631675"/>
    <w:rsid w:val="0095157B"/>
    <w:rsid w:val="0096266E"/>
    <w:rsid w:val="00A212E7"/>
    <w:rsid w:val="00AE41D3"/>
    <w:rsid w:val="00AF0003"/>
    <w:rsid w:val="00B7078B"/>
    <w:rsid w:val="00BB7EEE"/>
    <w:rsid w:val="00C943D0"/>
    <w:rsid w:val="00E24608"/>
    <w:rsid w:val="00F0125B"/>
    <w:rsid w:val="00F66A3B"/>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78B"/>
    <w:rPr>
      <w:color w:val="808080"/>
    </w:rPr>
  </w:style>
  <w:style w:type="paragraph" w:customStyle="1" w:styleId="4219D72BA90C441E970D11D08CD8C9B6">
    <w:name w:val="4219D72BA90C441E970D11D08CD8C9B6"/>
    <w:rsid w:val="00B7078B"/>
  </w:style>
  <w:style w:type="paragraph" w:customStyle="1" w:styleId="7432D6FE78854D029FFBDAF1CD73A0EB">
    <w:name w:val="7432D6FE78854D029FFBDAF1CD73A0EB"/>
    <w:rsid w:val="00B7078B"/>
  </w:style>
  <w:style w:type="paragraph" w:customStyle="1" w:styleId="A2B669C73D6D436489F1ADA0A07C0D10">
    <w:name w:val="A2B669C73D6D436489F1ADA0A07C0D10"/>
    <w:rsid w:val="00B7078B"/>
  </w:style>
  <w:style w:type="paragraph" w:customStyle="1" w:styleId="E9792FD031A6480D8167E31048B0B98F">
    <w:name w:val="E9792FD031A6480D8167E31048B0B98F"/>
    <w:rsid w:val="00B7078B"/>
  </w:style>
  <w:style w:type="paragraph" w:customStyle="1" w:styleId="8928DCD19C234BC18BA016D9D66A09C2">
    <w:name w:val="8928DCD19C234BC18BA016D9D66A09C2"/>
    <w:rsid w:val="00B7078B"/>
  </w:style>
  <w:style w:type="paragraph" w:customStyle="1" w:styleId="E6F0694E347E4A4BA1BEEDE9E40DFAB7">
    <w:name w:val="E6F0694E347E4A4BA1BEEDE9E40DFAB7"/>
    <w:rsid w:val="00B7078B"/>
  </w:style>
  <w:style w:type="paragraph" w:customStyle="1" w:styleId="D89C3EBC92E5440EAA2DFD96DC401411">
    <w:name w:val="D89C3EBC92E5440EAA2DFD96DC401411"/>
    <w:rsid w:val="00B7078B"/>
  </w:style>
  <w:style w:type="paragraph" w:customStyle="1" w:styleId="7333EF5E45974A7095AB3106D04CB87A">
    <w:name w:val="7333EF5E45974A7095AB3106D04CB87A"/>
    <w:rsid w:val="00B7078B"/>
  </w:style>
  <w:style w:type="paragraph" w:customStyle="1" w:styleId="E938DB07ABCF4B00BD121FCADD03293B">
    <w:name w:val="E938DB07ABCF4B00BD121FCADD03293B"/>
    <w:rsid w:val="00B70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3D60-8A85-4A36-9BB3-6098F10B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TENK_HTK-ilmoituslomake_MALLI-1</Template>
  <TotalTime>1</TotalTime>
  <Pages>7</Pages>
  <Words>824</Words>
  <Characters>6675</Characters>
  <Application>Microsoft Office Word</Application>
  <DocSecurity>0</DocSecurity>
  <Lines>55</Lines>
  <Paragraphs>14</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Luecke</dc:creator>
  <cp:lastModifiedBy>Petra Falin</cp:lastModifiedBy>
  <cp:revision>2</cp:revision>
  <cp:lastPrinted>2018-11-14T13:35:00Z</cp:lastPrinted>
  <dcterms:created xsi:type="dcterms:W3CDTF">2019-08-09T09:09:00Z</dcterms:created>
  <dcterms:modified xsi:type="dcterms:W3CDTF">2019-08-09T09:09:00Z</dcterms:modified>
</cp:coreProperties>
</file>