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87C98BC" w:rsidR="003F01D8" w:rsidRPr="00226134" w:rsidRDefault="00266DCB"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E9EADC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AF7BB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AF7BB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2AAD48DB" w:rsidR="00EF3842" w:rsidRDefault="00266DCB">
    <w:pPr>
      <w:pStyle w:val="Header"/>
    </w:pPr>
    <w:r>
      <w:rPr>
        <w:noProof/>
        <w:lang w:val="en-US"/>
      </w:rPr>
      <mc:AlternateContent>
        <mc:Choice Requires="wps">
          <w:drawing>
            <wp:anchor distT="0" distB="0" distL="114300" distR="114300" simplePos="0" relativeHeight="251658243" behindDoc="0" locked="0" layoutInCell="1" allowOverlap="1" wp14:anchorId="25113308" wp14:editId="10E7E0F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1BA0CF0" w:rsidR="00EF3842" w:rsidRDefault="00266DCB">
    <w:pPr>
      <w:pStyle w:val="Header"/>
    </w:pPr>
    <w:r>
      <w:rPr>
        <w:noProof/>
        <w:lang w:val="en-US"/>
      </w:rPr>
      <mc:AlternateContent>
        <mc:Choice Requires="wps">
          <w:drawing>
            <wp:anchor distT="0" distB="0" distL="114300" distR="114300" simplePos="0" relativeHeight="251658241" behindDoc="0" locked="0" layoutInCell="1" allowOverlap="1" wp14:anchorId="4DCA89EC" wp14:editId="74404C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6DCB"/>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3DE9"/>
    <w:rsid w:val="004E50DA"/>
    <w:rsid w:val="004E5157"/>
    <w:rsid w:val="004E7233"/>
    <w:rsid w:val="004E7E35"/>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170D"/>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AF7BB8"/>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7be7be-9496-427e-a02b-db16e6d51a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1B58D2349F030419606F072669B6D71" ma:contentTypeVersion="18" ma:contentTypeDescription="Luo uusi asiakirja." ma:contentTypeScope="" ma:versionID="eedabc107c3c210a347992e619e00c5f">
  <xsd:schema xmlns:xsd="http://www.w3.org/2001/XMLSchema" xmlns:xs="http://www.w3.org/2001/XMLSchema" xmlns:p="http://schemas.microsoft.com/office/2006/metadata/properties" xmlns:ns3="627be7be-9496-427e-a02b-db16e6d51a48" xmlns:ns4="ce8aa6ac-6ec1-413e-9a85-10b611749493" targetNamespace="http://schemas.microsoft.com/office/2006/metadata/properties" ma:root="true" ma:fieldsID="46dfdb4744c46e4fab6136460ac3167b" ns3:_="" ns4:_="">
    <xsd:import namespace="627be7be-9496-427e-a02b-db16e6d51a48"/>
    <xsd:import namespace="ce8aa6ac-6ec1-413e-9a85-10b6117494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e7be-9496-427e-a02b-db16e6d51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8aa6ac-6ec1-413e-9a85-10b61174949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SharingHintHash" ma:index="14"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627be7be-9496-427e-a02b-db16e6d51a48"/>
    <ds:schemaRef ds:uri="http://schemas.microsoft.com/office/2006/metadata/properties"/>
    <ds:schemaRef ds:uri="http://schemas.microsoft.com/office/2006/documentManagement/types"/>
    <ds:schemaRef ds:uri="http://purl.org/dc/dcmitype/"/>
    <ds:schemaRef ds:uri="http://schemas.openxmlformats.org/package/2006/metadata/core-properties"/>
    <ds:schemaRef ds:uri="ce8aa6ac-6ec1-413e-9a85-10b611749493"/>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FAC6CBA-E798-462B-85FF-13E0E676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e7be-9496-427e-a02b-db16e6d51a48"/>
    <ds:schemaRef ds:uri="ce8aa6ac-6ec1-413e-9a85-10b61174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25FC51-F966-44D4-84DF-70DD5AFD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777</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Viden Sari</cp:lastModifiedBy>
  <cp:revision>2</cp:revision>
  <cp:lastPrinted>2015-04-10T09:51:00Z</cp:lastPrinted>
  <dcterms:created xsi:type="dcterms:W3CDTF">2024-02-28T08:15:00Z</dcterms:created>
  <dcterms:modified xsi:type="dcterms:W3CDTF">2024-02-28T08:15:00Z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0x01010041B58D2349F030419606F072669B6D71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