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E32F" w14:textId="6AEF04F8" w:rsidR="006F4618" w:rsidRPr="00C925EB" w:rsidRDefault="002017FF" w:rsidP="003316CA">
      <w:pPr>
        <w:spacing w:after="0"/>
        <w:jc w:val="center"/>
        <w:rPr>
          <w:rFonts w:ascii="Gudea" w:hAnsi="Gudea"/>
          <w:b/>
          <w:color w:val="28CAF0"/>
          <w:sz w:val="24"/>
          <w:szCs w:val="24"/>
          <w:lang w:val="en-GB"/>
        </w:rPr>
      </w:pPr>
      <w:r w:rsidRPr="00C925EB">
        <w:rPr>
          <w:rFonts w:ascii="Gudea" w:hAnsi="Gudea"/>
          <w:b/>
          <w:color w:val="28CAF0"/>
          <w:sz w:val="24"/>
          <w:szCs w:val="24"/>
          <w:lang w:val="en-GB"/>
        </w:rPr>
        <w:t>After</w:t>
      </w:r>
      <w:r w:rsidR="00F94524" w:rsidRPr="00C925EB">
        <w:rPr>
          <w:rFonts w:ascii="Gudea" w:hAnsi="Gudea"/>
          <w:b/>
          <w:color w:val="28CAF0"/>
          <w:sz w:val="24"/>
          <w:szCs w:val="24"/>
          <w:lang w:val="en-GB"/>
        </w:rPr>
        <w:t xml:space="preserve"> the</w:t>
      </w:r>
      <w:r w:rsidRPr="00C925EB">
        <w:rPr>
          <w:rFonts w:ascii="Gudea" w:hAnsi="Gudea"/>
          <w:b/>
          <w:color w:val="28CAF0"/>
          <w:sz w:val="24"/>
          <w:szCs w:val="24"/>
          <w:lang w:val="en-GB"/>
        </w:rPr>
        <w:t xml:space="preserve"> Mobility</w:t>
      </w:r>
    </w:p>
    <w:p w14:paraId="2C9028C9" w14:textId="5733C13C" w:rsidR="002017FF" w:rsidRDefault="002017FF" w:rsidP="003316CA">
      <w:pPr>
        <w:spacing w:after="0"/>
        <w:jc w:val="center"/>
        <w:rPr>
          <w:rFonts w:ascii="Gudea" w:hAnsi="Gudea"/>
          <w:b/>
          <w:color w:val="595959"/>
          <w:sz w:val="18"/>
          <w:szCs w:val="18"/>
          <w:lang w:val="en-GB"/>
        </w:rPr>
      </w:pPr>
    </w:p>
    <w:tbl>
      <w:tblPr>
        <w:tblW w:w="14855" w:type="dxa"/>
        <w:tblInd w:w="-862" w:type="dxa"/>
        <w:tblLayout w:type="fixed"/>
        <w:tblLook w:val="04A0" w:firstRow="1" w:lastRow="0" w:firstColumn="1" w:lastColumn="0" w:noHBand="0" w:noVBand="1"/>
      </w:tblPr>
      <w:tblGrid>
        <w:gridCol w:w="1640"/>
        <w:gridCol w:w="2674"/>
        <w:gridCol w:w="1485"/>
        <w:gridCol w:w="1485"/>
        <w:gridCol w:w="1231"/>
        <w:gridCol w:w="2054"/>
        <w:gridCol w:w="2263"/>
        <w:gridCol w:w="343"/>
        <w:gridCol w:w="1680"/>
      </w:tblGrid>
      <w:tr w:rsidR="00DB7637" w:rsidRPr="00CD17E0" w14:paraId="2C9028CB" w14:textId="77777777" w:rsidTr="00C925EB">
        <w:trPr>
          <w:trHeight w:val="70"/>
        </w:trPr>
        <w:tc>
          <w:tcPr>
            <w:tcW w:w="14855" w:type="dxa"/>
            <w:gridSpan w:val="9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C925EB" w:rsidRDefault="00AD30DC" w:rsidP="00123006">
            <w:pPr>
              <w:pStyle w:val="Kommentinteksti"/>
              <w:spacing w:before="80" w:after="80"/>
              <w:jc w:val="center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Table D - </w:t>
            </w:r>
            <w:r w:rsidR="00123006" w:rsidRPr="00C925EB">
              <w:rPr>
                <w:rFonts w:ascii="Gudea" w:hAnsi="Gudea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>Traineeship Certificate by the Receiving Organisation/Enterprise</w:t>
            </w:r>
          </w:p>
        </w:tc>
      </w:tr>
      <w:tr w:rsidR="00DB7637" w:rsidRPr="00CD17E0" w14:paraId="2C9028CD" w14:textId="77777777" w:rsidTr="00C925EB">
        <w:trPr>
          <w:trHeight w:val="172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C925EB" w:rsidRDefault="00CB4A62" w:rsidP="00113E37">
            <w:pPr>
              <w:pStyle w:val="Kommentinteksti"/>
              <w:tabs>
                <w:tab w:val="left" w:pos="5812"/>
              </w:tabs>
              <w:spacing w:before="80" w:after="80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Name of the trainee:</w:t>
            </w:r>
          </w:p>
        </w:tc>
      </w:tr>
      <w:tr w:rsidR="00DB7637" w:rsidRPr="00CD17E0" w14:paraId="2C9028CF" w14:textId="77777777" w:rsidTr="00C925EB">
        <w:trPr>
          <w:trHeight w:val="172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925EB" w:rsidRDefault="00CB4A62" w:rsidP="00113E37">
            <w:pPr>
              <w:pStyle w:val="Kommentinteksti"/>
              <w:tabs>
                <w:tab w:val="left" w:pos="5812"/>
              </w:tabs>
              <w:spacing w:before="80" w:after="80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Name of the </w:t>
            </w:r>
            <w:r w:rsidR="00FB4294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Receiving Organisation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/</w:t>
            </w:r>
            <w:r w:rsidR="00C54E51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Enterprise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:</w:t>
            </w:r>
          </w:p>
        </w:tc>
      </w:tr>
      <w:tr w:rsidR="00DB7637" w:rsidRPr="00CD17E0" w14:paraId="2C9028D1" w14:textId="77777777" w:rsidTr="00C925EB">
        <w:trPr>
          <w:trHeight w:val="172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925EB" w:rsidRDefault="00CB4A62" w:rsidP="00113E37">
            <w:pPr>
              <w:pStyle w:val="Kommentinteksti"/>
              <w:tabs>
                <w:tab w:val="left" w:pos="5812"/>
              </w:tabs>
              <w:spacing w:before="80" w:after="80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Sector of the </w:t>
            </w:r>
            <w:r w:rsidR="00FB4294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Receiving Organisation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/</w:t>
            </w:r>
            <w:r w:rsidR="00C54E51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Enterprise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:</w:t>
            </w:r>
          </w:p>
        </w:tc>
      </w:tr>
      <w:tr w:rsidR="00DB7637" w:rsidRPr="00CD17E0" w14:paraId="2C9028D4" w14:textId="77777777" w:rsidTr="00C925EB">
        <w:trPr>
          <w:trHeight w:val="172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Pr="00C925EB" w:rsidRDefault="00CB4A62" w:rsidP="00113E37">
            <w:pPr>
              <w:pStyle w:val="Kommentinteksti"/>
              <w:tabs>
                <w:tab w:val="left" w:pos="5812"/>
              </w:tabs>
              <w:spacing w:before="80" w:after="80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Address of the </w:t>
            </w:r>
            <w:r w:rsidR="00FB4294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Receiving Organisation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/</w:t>
            </w:r>
            <w:r w:rsidR="00C54E51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Enterprise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</w:t>
            </w:r>
            <w:r w:rsidRPr="00C925EB">
              <w:rPr>
                <w:rFonts w:ascii="Gudea" w:hAnsi="Gudea" w:cs="Calibri"/>
                <w:color w:val="595959"/>
                <w:sz w:val="18"/>
                <w:szCs w:val="18"/>
                <w:lang w:val="en-GB"/>
              </w:rPr>
              <w:t>[street, city, country, phone, e-mail address]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, website:</w:t>
            </w:r>
          </w:p>
          <w:p w14:paraId="2C9028D3" w14:textId="77777777" w:rsidR="00113E37" w:rsidRPr="00C925EB" w:rsidRDefault="00113E37" w:rsidP="00113E37">
            <w:pPr>
              <w:pStyle w:val="Kommentinteksti"/>
              <w:tabs>
                <w:tab w:val="left" w:pos="5812"/>
              </w:tabs>
              <w:spacing w:before="80" w:after="80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</w:tc>
      </w:tr>
      <w:tr w:rsidR="00DB7637" w:rsidRPr="00CD17E0" w14:paraId="2C9028D6" w14:textId="77777777" w:rsidTr="00C925EB">
        <w:trPr>
          <w:trHeight w:val="126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9AE9BA4" w14:textId="77777777" w:rsidR="0060182C" w:rsidRDefault="0060182C" w:rsidP="00113E37">
            <w:pPr>
              <w:spacing w:before="80" w:after="80"/>
              <w:ind w:right="-993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  <w:p w14:paraId="2C9028D5" w14:textId="1A0A35B8" w:rsidR="00F449D0" w:rsidRPr="00C925EB" w:rsidRDefault="00CB4A62" w:rsidP="00113E37">
            <w:pPr>
              <w:spacing w:before="80" w:after="80"/>
              <w:ind w:right="-993"/>
              <w:rPr>
                <w:rFonts w:ascii="Gudea" w:hAnsi="Gudea" w:cs="Calibri"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Start </w:t>
            </w:r>
            <w:r w:rsidR="00E74486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date 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and end </w:t>
            </w:r>
            <w:r w:rsidR="00E74486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date 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of traineeship: </w:t>
            </w:r>
            <w:r w:rsidR="00113E37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  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from [</w:t>
            </w:r>
            <w:r w:rsidR="00311459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day</w:t>
            </w:r>
            <w:r w:rsidR="008B411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</w:t>
            </w:r>
            <w:r w:rsidR="00311459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/</w:t>
            </w:r>
            <w:r w:rsidR="008B411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month</w:t>
            </w:r>
            <w:r w:rsidR="008B411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/</w:t>
            </w:r>
            <w:r w:rsidR="008B411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year] </w:t>
            </w:r>
            <w:r w:rsidRPr="00C925EB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>……………</w:t>
            </w:r>
            <w:r w:rsidR="00113E37" w:rsidRPr="00C925EB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>…….</w:t>
            </w:r>
            <w:r w:rsidR="00CF1802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to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[</w:t>
            </w:r>
            <w:r w:rsidR="00311459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day</w:t>
            </w:r>
            <w:r w:rsidR="008B411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</w:t>
            </w:r>
            <w:r w:rsidR="00311459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/</w:t>
            </w:r>
            <w:r w:rsidR="008B411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month</w:t>
            </w:r>
            <w:r w:rsidR="008B411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/</w:t>
            </w:r>
            <w:r w:rsidR="008B411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year] </w:t>
            </w:r>
            <w:r w:rsidRPr="00C925EB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>……………</w:t>
            </w:r>
            <w:r w:rsidR="00113E37" w:rsidRPr="00C925EB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>…..</w:t>
            </w:r>
          </w:p>
        </w:tc>
      </w:tr>
      <w:tr w:rsidR="00DB7637" w:rsidRPr="00CD17E0" w14:paraId="6A59AA35" w14:textId="77777777" w:rsidTr="00C925EB">
        <w:trPr>
          <w:trHeight w:val="126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Pr="00C925EB" w:rsidRDefault="00E74486" w:rsidP="00113E37">
            <w:pPr>
              <w:spacing w:before="80" w:after="80"/>
              <w:ind w:right="-993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Traineeship title: </w:t>
            </w:r>
          </w:p>
          <w:p w14:paraId="0BCF594C" w14:textId="77777777" w:rsidR="006F4618" w:rsidRPr="00C925EB" w:rsidRDefault="006F4618" w:rsidP="00113E37">
            <w:pPr>
              <w:spacing w:before="80" w:after="80"/>
              <w:ind w:right="-993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  <w:p w14:paraId="24E46DEC" w14:textId="5F711122" w:rsidR="006F4618" w:rsidRPr="00C925EB" w:rsidRDefault="006F4618" w:rsidP="00113E37">
            <w:pPr>
              <w:spacing w:before="80" w:after="80"/>
              <w:ind w:right="-993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</w:tc>
      </w:tr>
      <w:tr w:rsidR="00DB7637" w:rsidRPr="00CD17E0" w14:paraId="2C9028DB" w14:textId="77777777" w:rsidTr="00C925EB">
        <w:trPr>
          <w:trHeight w:val="126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C925EB" w:rsidRDefault="00F449D0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Detailed programme of the traineeship period</w:t>
            </w:r>
            <w:r w:rsidR="00CF1802" w:rsidRPr="00C925EB">
              <w:rPr>
                <w:rFonts w:ascii="Gudea" w:hAnsi="Gudea" w:cs="Arial"/>
                <w:b/>
                <w:color w:val="595959"/>
                <w:sz w:val="18"/>
                <w:szCs w:val="18"/>
                <w:lang w:val="en-GB"/>
              </w:rPr>
              <w:t xml:space="preserve"> including tas</w:t>
            </w:r>
            <w:r w:rsidR="00113E37" w:rsidRPr="00C925EB">
              <w:rPr>
                <w:rFonts w:ascii="Gudea" w:hAnsi="Gudea" w:cs="Arial"/>
                <w:b/>
                <w:color w:val="595959"/>
                <w:sz w:val="18"/>
                <w:szCs w:val="18"/>
                <w:lang w:val="en-GB"/>
              </w:rPr>
              <w:t xml:space="preserve">ks carried out by the trainee: </w:t>
            </w:r>
          </w:p>
          <w:p w14:paraId="2C9028D8" w14:textId="77777777" w:rsidR="00F449D0" w:rsidRPr="00C925EB" w:rsidRDefault="00F449D0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  <w:p w14:paraId="237710E0" w14:textId="77777777" w:rsidR="001F0765" w:rsidRPr="00C925EB" w:rsidRDefault="001F0765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  <w:p w14:paraId="5EC2A1F4" w14:textId="77777777" w:rsidR="00BF405C" w:rsidRPr="00C925EB" w:rsidRDefault="00BF405C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  <w:p w14:paraId="2CA17095" w14:textId="77777777" w:rsidR="006F4618" w:rsidRPr="00C925EB" w:rsidRDefault="006F4618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  <w:p w14:paraId="2C9028DA" w14:textId="77777777" w:rsidR="006F4618" w:rsidRPr="00C925EB" w:rsidRDefault="006F4618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</w:tc>
      </w:tr>
      <w:tr w:rsidR="00DB7637" w:rsidRPr="00CD17E0" w14:paraId="2C9028E0" w14:textId="77777777" w:rsidTr="00C925EB">
        <w:trPr>
          <w:trHeight w:val="126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Pr="00C925EB" w:rsidRDefault="00B8310B" w:rsidP="00113E37">
            <w:pPr>
              <w:spacing w:before="80" w:after="80"/>
              <w:ind w:right="-992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Knowledge, skills (intellectual and practical) and competences acquired (</w:t>
            </w:r>
            <w:r w:rsidR="002B319F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achieved L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earning </w:t>
            </w:r>
            <w:r w:rsidR="002B319F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O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utcomes): </w:t>
            </w:r>
          </w:p>
          <w:p w14:paraId="2C9028DD" w14:textId="77777777" w:rsidR="00B8310B" w:rsidRPr="00C925EB" w:rsidRDefault="00B8310B" w:rsidP="00113E37">
            <w:pPr>
              <w:spacing w:before="80" w:after="80"/>
              <w:ind w:right="-992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  <w:p w14:paraId="362E2610" w14:textId="77777777" w:rsidR="006F4618" w:rsidRPr="00C925EB" w:rsidRDefault="006F4618" w:rsidP="00113E37">
            <w:pPr>
              <w:spacing w:before="80" w:after="80"/>
              <w:ind w:right="-992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  <w:p w14:paraId="4868D1E7" w14:textId="77777777" w:rsidR="001F0765" w:rsidRPr="00C925EB" w:rsidRDefault="001F0765" w:rsidP="00113E37">
            <w:pPr>
              <w:spacing w:before="80" w:after="80"/>
              <w:ind w:right="-992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  <w:p w14:paraId="47E95DDC" w14:textId="77777777" w:rsidR="00BF405C" w:rsidRPr="00C925EB" w:rsidRDefault="00BF405C" w:rsidP="00113E37">
            <w:pPr>
              <w:spacing w:before="80" w:after="80"/>
              <w:ind w:right="-992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  <w:p w14:paraId="2C9028DF" w14:textId="77777777" w:rsidR="006F4618" w:rsidRPr="00C925EB" w:rsidRDefault="006F4618" w:rsidP="00113E37">
            <w:pPr>
              <w:spacing w:before="80" w:after="80"/>
              <w:ind w:right="-992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</w:tc>
      </w:tr>
      <w:tr w:rsidR="00DB7637" w:rsidRPr="00CD17E0" w14:paraId="2C9028E5" w14:textId="77777777" w:rsidTr="00C925EB">
        <w:trPr>
          <w:trHeight w:val="126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C925EB" w:rsidRDefault="00F449D0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lastRenderedPageBreak/>
              <w:t xml:space="preserve">Evaluation </w:t>
            </w:r>
            <w:r w:rsidR="00113E37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of the trainee: </w:t>
            </w:r>
          </w:p>
          <w:p w14:paraId="2C9028E2" w14:textId="046ED3D2" w:rsidR="00F449D0" w:rsidRPr="00C925EB" w:rsidRDefault="00F449D0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  <w:p w14:paraId="29CF2BC8" w14:textId="77777777" w:rsidR="001F0765" w:rsidRPr="00C925EB" w:rsidRDefault="001F0765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  <w:p w14:paraId="79D3A838" w14:textId="77777777" w:rsidR="00BF405C" w:rsidRPr="00C925EB" w:rsidRDefault="00BF405C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  <w:p w14:paraId="78497995" w14:textId="77777777" w:rsidR="006F4618" w:rsidRPr="00C925EB" w:rsidRDefault="006F4618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  <w:p w14:paraId="2C9028E4" w14:textId="77777777" w:rsidR="006F4618" w:rsidRPr="00C925EB" w:rsidRDefault="006F4618" w:rsidP="00113E37">
            <w:pPr>
              <w:spacing w:before="80" w:after="80"/>
              <w:ind w:right="-993"/>
              <w:rPr>
                <w:rFonts w:ascii="Gudea" w:hAnsi="Gudea" w:cs="Arial"/>
                <w:color w:val="595959"/>
                <w:sz w:val="18"/>
                <w:szCs w:val="18"/>
                <w:lang w:val="en-GB"/>
              </w:rPr>
            </w:pPr>
          </w:p>
        </w:tc>
      </w:tr>
      <w:tr w:rsidR="00DB7637" w:rsidRPr="00CD17E0" w14:paraId="2C9028E7" w14:textId="77777777" w:rsidTr="00C925EB">
        <w:trPr>
          <w:trHeight w:val="126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C925EB" w:rsidRDefault="005012F0" w:rsidP="00113E37">
            <w:pPr>
              <w:spacing w:before="80" w:after="80"/>
              <w:ind w:right="-993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Date:</w:t>
            </w:r>
          </w:p>
        </w:tc>
      </w:tr>
      <w:tr w:rsidR="00DB7637" w:rsidRPr="00CD17E0" w14:paraId="2C9028EA" w14:textId="77777777" w:rsidTr="00C925EB">
        <w:trPr>
          <w:trHeight w:val="126"/>
        </w:trPr>
        <w:tc>
          <w:tcPr>
            <w:tcW w:w="14855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Pr="00C925EB" w:rsidRDefault="005012F0" w:rsidP="00113E37">
            <w:pPr>
              <w:spacing w:before="80" w:after="80"/>
              <w:ind w:right="-993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Name and signature of the </w:t>
            </w:r>
            <w:r w:rsidR="003E42B8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Supervisor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 xml:space="preserve"> at the </w:t>
            </w:r>
            <w:r w:rsidR="00FB4294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Receiving Organisation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/</w:t>
            </w:r>
            <w:r w:rsidR="00C54E51"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Enterprise</w:t>
            </w:r>
            <w:r w:rsidRPr="00C925EB"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  <w:t>:</w:t>
            </w:r>
          </w:p>
          <w:p w14:paraId="2C9028E9" w14:textId="77777777" w:rsidR="00EE6411" w:rsidRPr="00C925EB" w:rsidRDefault="00EE6411" w:rsidP="00113E37">
            <w:pPr>
              <w:spacing w:before="80" w:after="80"/>
              <w:ind w:right="-993"/>
              <w:rPr>
                <w:rFonts w:ascii="Gudea" w:hAnsi="Gudea" w:cs="Calibri"/>
                <w:b/>
                <w:color w:val="595959"/>
                <w:sz w:val="18"/>
                <w:szCs w:val="18"/>
                <w:lang w:val="en-GB"/>
              </w:rPr>
            </w:pPr>
          </w:p>
        </w:tc>
      </w:tr>
      <w:tr w:rsidR="00EE6411" w:rsidRPr="00C05A42" w14:paraId="2549A11E" w14:textId="77777777" w:rsidTr="00674743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3369"/>
        </w:trPr>
        <w:tc>
          <w:tcPr>
            <w:tcW w:w="14855" w:type="dxa"/>
            <w:gridSpan w:val="9"/>
            <w:shd w:val="clear" w:color="auto" w:fill="auto"/>
            <w:noWrap/>
            <w:vAlign w:val="bottom"/>
            <w:hideMark/>
          </w:tcPr>
          <w:p w14:paraId="5B4A6D35" w14:textId="77777777" w:rsidR="00EE6411" w:rsidRPr="006F5F0B" w:rsidRDefault="00EE6411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/>
                <w:bCs/>
                <w:iCs/>
                <w:color w:val="28CAF0"/>
                <w:sz w:val="24"/>
                <w:szCs w:val="24"/>
                <w:lang w:val="en-GB" w:eastAsia="en-GB"/>
              </w:rPr>
            </w:pPr>
            <w:r>
              <w:rPr>
                <w:rFonts w:ascii="Gudea" w:eastAsia="Times New Roman" w:hAnsi="Gudea" w:cs="Times New Roman"/>
                <w:b/>
                <w:bCs/>
                <w:iCs/>
                <w:color w:val="28CAF0"/>
                <w:sz w:val="24"/>
                <w:szCs w:val="24"/>
                <w:lang w:val="en-GB" w:eastAsia="en-GB"/>
              </w:rPr>
              <w:t>R</w:t>
            </w:r>
            <w:r w:rsidRPr="006F5F0B">
              <w:rPr>
                <w:rFonts w:ascii="Gudea" w:eastAsia="Times New Roman" w:hAnsi="Gudea" w:cs="Times New Roman"/>
                <w:b/>
                <w:bCs/>
                <w:iCs/>
                <w:color w:val="28CAF0"/>
                <w:sz w:val="24"/>
                <w:szCs w:val="24"/>
                <w:lang w:val="en-GB" w:eastAsia="en-GB"/>
              </w:rPr>
              <w:t>equired steps to do after the mobility:</w:t>
            </w:r>
          </w:p>
          <w:p w14:paraId="514C65D1" w14:textId="77777777" w:rsidR="00EE6411" w:rsidRPr="00D42E28" w:rsidRDefault="00EE6411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</w:pPr>
          </w:p>
          <w:p w14:paraId="7AEADB6A" w14:textId="2EE41A65" w:rsidR="00EE6411" w:rsidRPr="00D42E28" w:rsidRDefault="00EE6411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</w:pPr>
            <w:r w:rsidRPr="00D42E28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To be enclosed into the SoleMOVE </w:t>
            </w:r>
            <w:r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mobility </w:t>
            </w:r>
            <w:r w:rsidRPr="00D42E28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>system:</w:t>
            </w:r>
          </w:p>
          <w:p w14:paraId="1EF05F35" w14:textId="2922F876" w:rsidR="00EE6411" w:rsidRDefault="00EE6411" w:rsidP="00E1323E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</w:pPr>
            <w:r w:rsidRPr="00D42E28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   </w:t>
            </w:r>
            <w:sdt>
              <w:sdtPr>
                <w:rPr>
                  <w:rFonts w:ascii="Gudea" w:eastAsia="Times New Roman" w:hAnsi="Gudea" w:cs="Times New Roman"/>
                  <w:iCs/>
                  <w:color w:val="595959"/>
                  <w:sz w:val="18"/>
                  <w:szCs w:val="18"/>
                  <w:lang w:val="en-GB" w:eastAsia="en-GB"/>
                </w:rPr>
                <w:id w:val="192306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23E">
                  <w:rPr>
                    <w:rFonts w:ascii="MS Gothic" w:eastAsia="MS Gothic" w:hAnsi="MS Gothic" w:cs="Times New Roman" w:hint="eastAsia"/>
                    <w:iCs/>
                    <w:color w:val="595959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  Learning Agreement</w:t>
            </w:r>
            <w:r w:rsidR="00F46B85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 Traineeships</w:t>
            </w:r>
            <w:r w:rsidR="00E1323E"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>, After the Mobility</w:t>
            </w:r>
            <w:r w:rsidR="00F46B85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 (signed by three parties</w:t>
            </w:r>
            <w:r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>)</w:t>
            </w:r>
          </w:p>
          <w:p w14:paraId="25F9EEDE" w14:textId="77777777" w:rsidR="007A674B" w:rsidRDefault="007A674B" w:rsidP="00E1323E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</w:pPr>
          </w:p>
          <w:p w14:paraId="4791F050" w14:textId="716E2A6C" w:rsidR="00CA6524" w:rsidRPr="00CA6524" w:rsidRDefault="00F200FD" w:rsidP="00CA6524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</w:pPr>
            <w:sdt>
              <w:sdtPr>
                <w:rPr>
                  <w:rFonts w:ascii="Gudea" w:eastAsia="Times New Roman" w:hAnsi="Gudea" w:cs="Times New Roman"/>
                  <w:iCs/>
                  <w:color w:val="595959"/>
                  <w:sz w:val="18"/>
                  <w:szCs w:val="18"/>
                  <w:lang w:val="en-GB" w:eastAsia="en-GB"/>
                </w:rPr>
                <w:id w:val="1366955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323E" w:rsidRPr="007A674B">
                  <w:rPr>
                    <w:rFonts w:ascii="MS Gothic" w:eastAsia="MS Gothic" w:hAnsi="MS Gothic" w:cs="Times New Roman" w:hint="eastAsia"/>
                    <w:iCs/>
                    <w:color w:val="595959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E1323E" w:rsidRPr="007A674B">
              <w:rPr>
                <w:rFonts w:ascii="Gudea" w:eastAsia="Times New Roman" w:hAnsi="Gudea" w:cs="Times New Roman"/>
                <w:iCs/>
                <w:color w:val="595959"/>
                <w:sz w:val="18"/>
                <w:szCs w:val="18"/>
                <w:lang w:val="en-GB" w:eastAsia="en-GB"/>
              </w:rPr>
              <w:t xml:space="preserve"> </w:t>
            </w:r>
            <w:r w:rsidR="00CA6524" w:rsidRPr="00CA6524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>If there were changes during the traineeship,</w:t>
            </w:r>
            <w:r w:rsidR="00CA6524" w:rsidRPr="00CA6524">
              <w:rPr>
                <w:rFonts w:ascii="Gudea" w:eastAsia="Times New Roman" w:hAnsi="Gudea" w:cs="Times New Roman"/>
                <w:iCs/>
                <w:color w:val="595959"/>
                <w:sz w:val="18"/>
                <w:szCs w:val="18"/>
                <w:lang w:val="en-GB" w:eastAsia="en-GB"/>
              </w:rPr>
              <w:t xml:space="preserve"> </w:t>
            </w:r>
            <w:r w:rsidR="00CA6524" w:rsidRPr="00CA6524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>check that you also have enclosed into the SoleMOVE</w:t>
            </w:r>
          </w:p>
          <w:p w14:paraId="2D6C0776" w14:textId="2A5E7389" w:rsidR="007A674B" w:rsidRDefault="00CA6524" w:rsidP="00E1323E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</w:pPr>
            <w:r>
              <w:rPr>
                <w:rFonts w:ascii="Gudea" w:eastAsia="Times New Roman" w:hAnsi="Gudea" w:cs="Times New Roman"/>
                <w:iCs/>
                <w:color w:val="595959"/>
                <w:sz w:val="18"/>
                <w:szCs w:val="18"/>
                <w:lang w:val="en-GB" w:eastAsia="en-GB"/>
              </w:rPr>
              <w:t xml:space="preserve">the </w:t>
            </w:r>
            <w:r w:rsidR="00E1323E" w:rsidRPr="00CA6524">
              <w:rPr>
                <w:rFonts w:ascii="Gudea" w:eastAsia="Times New Roman" w:hAnsi="Gudea" w:cs="Times New Roman"/>
                <w:iCs/>
                <w:color w:val="595959"/>
                <w:sz w:val="18"/>
                <w:szCs w:val="18"/>
                <w:lang w:val="en-GB" w:eastAsia="en-GB"/>
              </w:rPr>
              <w:t xml:space="preserve">Learning Agreement, During the Mobility </w:t>
            </w:r>
            <w:r w:rsidR="007A674B" w:rsidRPr="00CA6524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>(signed by three parties)</w:t>
            </w:r>
            <w:r w:rsidRPr="00CA6524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. </w:t>
            </w:r>
            <w:r w:rsid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br/>
            </w:r>
          </w:p>
          <w:p w14:paraId="28BDB305" w14:textId="1089865C" w:rsidR="007A674B" w:rsidRPr="007A674B" w:rsidRDefault="007A674B" w:rsidP="00E1323E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</w:pPr>
            <w:r w:rsidRPr="007A674B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Other steps to complete: </w:t>
            </w:r>
          </w:p>
          <w:p w14:paraId="5C164212" w14:textId="77777777" w:rsidR="00EE6411" w:rsidRPr="007A674B" w:rsidRDefault="00EE6411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</w:pPr>
            <w:r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 xml:space="preserve"> </w:t>
            </w:r>
            <w:sdt>
              <w:sdtPr>
                <w:rPr>
                  <w:rFonts w:ascii="Gudea" w:eastAsia="Times New Roman" w:hAnsi="Gudea" w:cs="Times New Roman"/>
                  <w:iCs/>
                  <w:color w:val="595959"/>
                  <w:sz w:val="18"/>
                  <w:szCs w:val="18"/>
                  <w:lang w:val="en-GB" w:eastAsia="en-GB"/>
                </w:rPr>
                <w:id w:val="-99286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74B">
                  <w:rPr>
                    <w:rFonts w:ascii="Segoe UI Symbol" w:eastAsia="MS Gothic" w:hAnsi="Segoe UI Symbol" w:cs="Segoe UI Symbol"/>
                    <w:iCs/>
                    <w:color w:val="595959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  </w:t>
            </w:r>
            <w:r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>Give feedback in SoleMOVE</w:t>
            </w:r>
          </w:p>
          <w:p w14:paraId="3A80549B" w14:textId="7336A7B5" w:rsidR="00EE6411" w:rsidRPr="007A674B" w:rsidRDefault="00F200FD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</w:pPr>
            <w:sdt>
              <w:sdtPr>
                <w:rPr>
                  <w:rFonts w:ascii="Gudea" w:eastAsia="Times New Roman" w:hAnsi="Gudea" w:cs="Times New Roman"/>
                  <w:iCs/>
                  <w:color w:val="595959"/>
                  <w:sz w:val="18"/>
                  <w:szCs w:val="18"/>
                  <w:lang w:val="en-GB" w:eastAsia="en-GB"/>
                </w:rPr>
                <w:id w:val="-101275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411" w:rsidRPr="007A674B">
                  <w:rPr>
                    <w:rFonts w:ascii="Segoe UI Symbol" w:eastAsia="MS Gothic" w:hAnsi="Segoe UI Symbol" w:cs="Segoe UI Symbol"/>
                    <w:iCs/>
                    <w:color w:val="595959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EE6411"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  </w:t>
            </w:r>
            <w:r w:rsidR="00EE6411"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>Reply to the EU survey</w:t>
            </w:r>
          </w:p>
          <w:p w14:paraId="683A9CDE" w14:textId="2FCC31A7" w:rsidR="00EE6411" w:rsidRDefault="00F200FD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</w:pPr>
            <w:sdt>
              <w:sdtPr>
                <w:rPr>
                  <w:rFonts w:ascii="Gudea" w:eastAsia="Times New Roman" w:hAnsi="Gudea" w:cs="Times New Roman"/>
                  <w:iCs/>
                  <w:color w:val="595959"/>
                  <w:sz w:val="18"/>
                  <w:szCs w:val="18"/>
                  <w:lang w:val="en-GB" w:eastAsia="en-GB"/>
                </w:rPr>
                <w:id w:val="-1046908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B">
                  <w:rPr>
                    <w:rFonts w:ascii="MS Gothic" w:eastAsia="MS Gothic" w:hAnsi="MS Gothic" w:cs="Times New Roman" w:hint="eastAsia"/>
                    <w:iCs/>
                    <w:color w:val="595959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EE6411"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  </w:t>
            </w:r>
            <w:r w:rsidR="00EE6411"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>Complete the 2nd part of the Online Linquistic Support (OLS) test, after the mobility</w:t>
            </w:r>
          </w:p>
          <w:p w14:paraId="04EE9E97" w14:textId="77777777" w:rsidR="007A674B" w:rsidRDefault="007A674B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</w:pPr>
          </w:p>
          <w:p w14:paraId="7080FEA5" w14:textId="6BDC0B4E" w:rsidR="007A674B" w:rsidRDefault="00F200FD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</w:pPr>
            <w:sdt>
              <w:sdtPr>
                <w:rPr>
                  <w:rFonts w:ascii="Gudea" w:eastAsia="Times New Roman" w:hAnsi="Gudea" w:cs="Times New Roman"/>
                  <w:iCs/>
                  <w:color w:val="595959"/>
                  <w:sz w:val="18"/>
                  <w:szCs w:val="18"/>
                  <w:lang w:val="en-GB" w:eastAsia="en-GB"/>
                </w:rPr>
                <w:id w:val="1097609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74B">
                  <w:rPr>
                    <w:rFonts w:ascii="MS Gothic" w:eastAsia="MS Gothic" w:hAnsi="MS Gothic" w:cs="Times New Roman" w:hint="eastAsia"/>
                    <w:iCs/>
                    <w:color w:val="595959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="007A674B"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  </w:t>
            </w:r>
            <w:r w:rsid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 xml:space="preserve">Inform </w:t>
            </w:r>
            <w:hyperlink r:id="rId11" w:history="1">
              <w:r w:rsidR="007A674B" w:rsidRPr="00E511CA">
                <w:rPr>
                  <w:rStyle w:val="Hyperlinkki"/>
                  <w:rFonts w:ascii="Gudea" w:eastAsia="Times New Roman" w:hAnsi="Gudea" w:cs="Times New Roman"/>
                  <w:bCs/>
                  <w:iCs/>
                  <w:sz w:val="18"/>
                  <w:szCs w:val="18"/>
                  <w:lang w:val="en-US" w:eastAsia="en-GB"/>
                </w:rPr>
                <w:t>outgoing@ulapland.fi</w:t>
              </w:r>
            </w:hyperlink>
            <w:r w:rsid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 xml:space="preserve"> with your name and message title “Traineeship report completed”. </w:t>
            </w:r>
          </w:p>
          <w:p w14:paraId="12CCC557" w14:textId="77777777" w:rsidR="007A674B" w:rsidRDefault="007A674B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</w:pPr>
          </w:p>
          <w:p w14:paraId="7F501B2D" w14:textId="2472F85C" w:rsidR="007A674B" w:rsidRPr="007A674B" w:rsidRDefault="007A674B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US" w:eastAsia="en-GB"/>
              </w:rPr>
            </w:pPr>
            <w:r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US" w:eastAsia="en-GB"/>
              </w:rPr>
              <w:t>The 2</w:t>
            </w:r>
            <w:r w:rsidRPr="007A674B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vertAlign w:val="superscript"/>
                <w:lang w:val="en-US" w:eastAsia="en-GB"/>
              </w:rPr>
              <w:t>nd</w:t>
            </w:r>
            <w:r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US" w:eastAsia="en-GB"/>
              </w:rPr>
              <w:t xml:space="preserve"> part of the Traineeship grant will be paid after you have completed the </w:t>
            </w:r>
            <w:r w:rsidR="0060182C"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US" w:eastAsia="en-GB"/>
              </w:rPr>
              <w:t>above-mentioned</w:t>
            </w:r>
            <w:r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8"/>
                <w:szCs w:val="18"/>
                <w:lang w:val="en-US" w:eastAsia="en-GB"/>
              </w:rPr>
              <w:t xml:space="preserve"> steps. </w:t>
            </w:r>
          </w:p>
          <w:p w14:paraId="2BA0D355" w14:textId="77777777" w:rsidR="00EE6411" w:rsidRPr="007A674B" w:rsidRDefault="00EE6411" w:rsidP="00EE6411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</w:pPr>
          </w:p>
          <w:p w14:paraId="53D81FD2" w14:textId="79126369" w:rsidR="00EE6411" w:rsidRPr="00C05A42" w:rsidRDefault="00EE6411" w:rsidP="00CA6524">
            <w:pPr>
              <w:spacing w:after="0" w:line="240" w:lineRule="auto"/>
              <w:jc w:val="center"/>
              <w:rPr>
                <w:rFonts w:ascii="Gudea" w:eastAsia="Times New Roman" w:hAnsi="Gudea" w:cs="Times New Roman"/>
                <w:b/>
                <w:bCs/>
                <w:iCs/>
                <w:color w:val="595959"/>
                <w:sz w:val="16"/>
                <w:szCs w:val="16"/>
                <w:lang w:val="en-US" w:eastAsia="en-GB"/>
              </w:rPr>
            </w:pPr>
            <w:r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 xml:space="preserve"> </w:t>
            </w:r>
            <w:sdt>
              <w:sdtPr>
                <w:rPr>
                  <w:rFonts w:ascii="Gudea" w:eastAsia="Times New Roman" w:hAnsi="Gudea" w:cs="Times New Roman"/>
                  <w:iCs/>
                  <w:color w:val="595959"/>
                  <w:sz w:val="18"/>
                  <w:szCs w:val="18"/>
                  <w:lang w:val="en-GB" w:eastAsia="en-GB"/>
                </w:rPr>
                <w:id w:val="1886598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674B">
                  <w:rPr>
                    <w:rFonts w:ascii="Segoe UI Symbol" w:eastAsia="MS Gothic" w:hAnsi="Segoe UI Symbol" w:cs="Segoe UI Symbol"/>
                    <w:iCs/>
                    <w:color w:val="595959"/>
                    <w:sz w:val="18"/>
                    <w:szCs w:val="18"/>
                    <w:lang w:val="en-GB" w:eastAsia="en-GB"/>
                  </w:rPr>
                  <w:t>☐</w:t>
                </w:r>
              </w:sdtContent>
            </w:sdt>
            <w:r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  </w:t>
            </w:r>
            <w:r w:rsidR="00CA6524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GB" w:eastAsia="en-GB"/>
              </w:rPr>
              <w:t xml:space="preserve">Complete the traineeship reporting </w:t>
            </w:r>
            <w:r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 xml:space="preserve">to </w:t>
            </w:r>
            <w:r w:rsidR="00CA6524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 xml:space="preserve">the faculty to </w:t>
            </w:r>
            <w:r w:rsidRPr="007A674B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>get your credits to your degree at the University of Lapland</w:t>
            </w:r>
            <w:r w:rsidR="00CA6524">
              <w:rPr>
                <w:rFonts w:ascii="Gudea" w:eastAsia="Times New Roman" w:hAnsi="Gudea" w:cs="Times New Roman"/>
                <w:bCs/>
                <w:iCs/>
                <w:color w:val="595959"/>
                <w:sz w:val="18"/>
                <w:szCs w:val="18"/>
                <w:lang w:val="en-US" w:eastAsia="en-GB"/>
              </w:rPr>
              <w:t>.</w:t>
            </w:r>
          </w:p>
        </w:tc>
      </w:tr>
      <w:tr w:rsidR="00EE6411" w:rsidRPr="00C05A42" w14:paraId="230F695B" w14:textId="77777777" w:rsidTr="00674743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trHeight w:val="79"/>
        </w:trPr>
        <w:tc>
          <w:tcPr>
            <w:tcW w:w="1640" w:type="dxa"/>
            <w:shd w:val="clear" w:color="auto" w:fill="auto"/>
            <w:noWrap/>
            <w:vAlign w:val="bottom"/>
          </w:tcPr>
          <w:p w14:paraId="14B6CFF9" w14:textId="77777777" w:rsidR="00EE6411" w:rsidRPr="00C05A42" w:rsidRDefault="00EE6411" w:rsidP="00EE6411">
            <w:pPr>
              <w:spacing w:after="0" w:line="240" w:lineRule="auto"/>
              <w:rPr>
                <w:rFonts w:ascii="Gudea" w:eastAsia="Times New Roman" w:hAnsi="Gudea" w:cs="Times New Roman"/>
                <w:color w:val="595959"/>
                <w:sz w:val="16"/>
                <w:szCs w:val="16"/>
                <w:lang w:val="en-GB" w:eastAsia="en-GB"/>
              </w:rPr>
            </w:pPr>
          </w:p>
        </w:tc>
        <w:tc>
          <w:tcPr>
            <w:tcW w:w="2674" w:type="dxa"/>
            <w:shd w:val="clear" w:color="auto" w:fill="auto"/>
            <w:noWrap/>
            <w:vAlign w:val="bottom"/>
          </w:tcPr>
          <w:p w14:paraId="44552F4A" w14:textId="77777777" w:rsidR="00EE6411" w:rsidRPr="00C05A42" w:rsidRDefault="00EE6411" w:rsidP="00EE6411">
            <w:pPr>
              <w:spacing w:after="0" w:line="240" w:lineRule="auto"/>
              <w:rPr>
                <w:rFonts w:ascii="Gudea" w:eastAsia="Times New Roman" w:hAnsi="Gudea" w:cs="Times New Roman"/>
                <w:color w:val="595959"/>
                <w:sz w:val="16"/>
                <w:szCs w:val="16"/>
                <w:lang w:val="en-GB" w:eastAsia="en-GB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13040DB1" w14:textId="77777777" w:rsidR="00EE6411" w:rsidRPr="00C05A42" w:rsidRDefault="00EE6411" w:rsidP="00EE6411">
            <w:pPr>
              <w:spacing w:after="0" w:line="240" w:lineRule="auto"/>
              <w:rPr>
                <w:rFonts w:ascii="Gudea" w:eastAsia="Times New Roman" w:hAnsi="Gudea" w:cs="Times New Roman"/>
                <w:color w:val="595959"/>
                <w:sz w:val="16"/>
                <w:szCs w:val="16"/>
                <w:lang w:val="en-GB" w:eastAsia="en-GB"/>
              </w:rPr>
            </w:pP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1D8DF0AE" w14:textId="77777777" w:rsidR="00EE6411" w:rsidRPr="00C05A42" w:rsidRDefault="00EE6411" w:rsidP="00EE6411">
            <w:pPr>
              <w:spacing w:after="0" w:line="240" w:lineRule="auto"/>
              <w:rPr>
                <w:rFonts w:ascii="Gudea" w:eastAsia="Times New Roman" w:hAnsi="Gudea" w:cs="Times New Roman"/>
                <w:color w:val="595959"/>
                <w:sz w:val="16"/>
                <w:szCs w:val="16"/>
                <w:lang w:val="en-GB" w:eastAsia="en-GB"/>
              </w:rPr>
            </w:pPr>
          </w:p>
        </w:tc>
        <w:tc>
          <w:tcPr>
            <w:tcW w:w="1231" w:type="dxa"/>
            <w:shd w:val="clear" w:color="auto" w:fill="auto"/>
            <w:noWrap/>
            <w:vAlign w:val="bottom"/>
          </w:tcPr>
          <w:p w14:paraId="69571195" w14:textId="77777777" w:rsidR="00EE6411" w:rsidRPr="00C05A42" w:rsidRDefault="00EE6411" w:rsidP="00EE6411">
            <w:pPr>
              <w:spacing w:after="0" w:line="240" w:lineRule="auto"/>
              <w:rPr>
                <w:rFonts w:ascii="Gudea" w:eastAsia="Times New Roman" w:hAnsi="Gudea" w:cs="Times New Roman"/>
                <w:color w:val="595959"/>
                <w:sz w:val="16"/>
                <w:szCs w:val="16"/>
                <w:lang w:val="en-GB" w:eastAsia="en-GB"/>
              </w:rPr>
            </w:pPr>
          </w:p>
        </w:tc>
        <w:tc>
          <w:tcPr>
            <w:tcW w:w="2054" w:type="dxa"/>
            <w:shd w:val="clear" w:color="auto" w:fill="auto"/>
            <w:noWrap/>
            <w:vAlign w:val="bottom"/>
          </w:tcPr>
          <w:p w14:paraId="4C4A812E" w14:textId="77777777" w:rsidR="00EE6411" w:rsidRPr="00C05A42" w:rsidRDefault="00EE6411" w:rsidP="00EE6411">
            <w:pPr>
              <w:spacing w:after="0" w:line="240" w:lineRule="auto"/>
              <w:rPr>
                <w:rFonts w:ascii="Gudea" w:eastAsia="Times New Roman" w:hAnsi="Gudea" w:cs="Times New Roman"/>
                <w:color w:val="595959"/>
                <w:sz w:val="16"/>
                <w:szCs w:val="16"/>
                <w:lang w:val="en-GB" w:eastAsia="en-GB"/>
              </w:rPr>
            </w:pPr>
          </w:p>
        </w:tc>
        <w:tc>
          <w:tcPr>
            <w:tcW w:w="2263" w:type="dxa"/>
            <w:shd w:val="clear" w:color="auto" w:fill="auto"/>
            <w:noWrap/>
            <w:vAlign w:val="bottom"/>
          </w:tcPr>
          <w:p w14:paraId="614AABCF" w14:textId="77777777" w:rsidR="00EE6411" w:rsidRPr="00C05A42" w:rsidRDefault="00EE6411" w:rsidP="00EE6411">
            <w:pPr>
              <w:spacing w:after="0" w:line="240" w:lineRule="auto"/>
              <w:rPr>
                <w:rFonts w:ascii="Gudea" w:eastAsia="Times New Roman" w:hAnsi="Gudea" w:cs="Times New Roman"/>
                <w:color w:val="595959"/>
                <w:sz w:val="16"/>
                <w:szCs w:val="16"/>
                <w:lang w:val="en-GB" w:eastAsia="en-GB"/>
              </w:rPr>
            </w:pPr>
          </w:p>
        </w:tc>
        <w:tc>
          <w:tcPr>
            <w:tcW w:w="343" w:type="dxa"/>
            <w:shd w:val="clear" w:color="auto" w:fill="auto"/>
            <w:noWrap/>
            <w:vAlign w:val="bottom"/>
          </w:tcPr>
          <w:p w14:paraId="08AE05D6" w14:textId="77777777" w:rsidR="00EE6411" w:rsidRPr="00C05A42" w:rsidRDefault="00EE6411" w:rsidP="00EE6411">
            <w:pPr>
              <w:spacing w:after="0" w:line="240" w:lineRule="auto"/>
              <w:rPr>
                <w:rFonts w:ascii="Gudea" w:eastAsia="Times New Roman" w:hAnsi="Gudea" w:cs="Times New Roman"/>
                <w:color w:val="595959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vAlign w:val="bottom"/>
          </w:tcPr>
          <w:p w14:paraId="172289DC" w14:textId="77777777" w:rsidR="00EE6411" w:rsidRPr="00C05A42" w:rsidRDefault="00EE6411" w:rsidP="00EE6411">
            <w:pPr>
              <w:spacing w:after="0" w:line="240" w:lineRule="auto"/>
              <w:rPr>
                <w:rFonts w:ascii="Gudea" w:eastAsia="Times New Roman" w:hAnsi="Gudea" w:cs="Times New Roman"/>
                <w:color w:val="595959"/>
                <w:sz w:val="16"/>
                <w:szCs w:val="16"/>
                <w:lang w:val="en-GB" w:eastAsia="en-GB"/>
              </w:rPr>
            </w:pPr>
          </w:p>
        </w:tc>
      </w:tr>
    </w:tbl>
    <w:p w14:paraId="54A42C9C" w14:textId="6E9E9647" w:rsidR="00EE6411" w:rsidRDefault="00EE6411">
      <w:pPr>
        <w:rPr>
          <w:rFonts w:ascii="Gudea" w:hAnsi="Gudea"/>
          <w:b/>
          <w:color w:val="595959"/>
          <w:sz w:val="18"/>
          <w:szCs w:val="18"/>
          <w:lang w:val="en-GB"/>
        </w:rPr>
      </w:pPr>
    </w:p>
    <w:sectPr w:rsidR="00EE6411" w:rsidSect="00C925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type w:val="continuous"/>
      <w:pgSz w:w="16838" w:h="11906" w:orient="landscape"/>
      <w:pgMar w:top="680" w:right="680" w:bottom="680" w:left="1701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BAD41" w14:textId="77777777" w:rsidR="00E1323E" w:rsidRDefault="00E1323E" w:rsidP="00261299">
      <w:pPr>
        <w:spacing w:after="0" w:line="240" w:lineRule="auto"/>
      </w:pPr>
      <w:r>
        <w:separator/>
      </w:r>
    </w:p>
  </w:endnote>
  <w:endnote w:type="continuationSeparator" w:id="0">
    <w:p w14:paraId="3E76A3DA" w14:textId="77777777" w:rsidR="00E1323E" w:rsidRDefault="00E1323E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dea">
    <w:panose1 w:val="02000000000000000000"/>
    <w:charset w:val="00"/>
    <w:family w:val="auto"/>
    <w:pitch w:val="variable"/>
    <w:sig w:usb0="A00000AF" w:usb1="4000206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0BA3C" w14:textId="77777777" w:rsidR="00F200FD" w:rsidRDefault="00F200F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76FCC0EE" w:rsidR="00E1323E" w:rsidRDefault="00E1323E">
        <w:pPr>
          <w:pStyle w:val="Alatunnist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0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1323E" w:rsidRDefault="00E1323E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495B7" w14:textId="77777777" w:rsidR="00F200FD" w:rsidRDefault="00F200F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2FAE9" w14:textId="77777777" w:rsidR="00E1323E" w:rsidRDefault="00E1323E" w:rsidP="00261299">
      <w:pPr>
        <w:spacing w:after="0" w:line="240" w:lineRule="auto"/>
      </w:pPr>
      <w:r>
        <w:separator/>
      </w:r>
    </w:p>
  </w:footnote>
  <w:footnote w:type="continuationSeparator" w:id="0">
    <w:p w14:paraId="5D5E39B9" w14:textId="77777777" w:rsidR="00E1323E" w:rsidRDefault="00E1323E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52CF5" w14:textId="77777777" w:rsidR="00F200FD" w:rsidRDefault="00F200F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658D539D" w:rsidR="00E1323E" w:rsidRDefault="00E1323E">
    <w:pPr>
      <w:pStyle w:val="Yltunniste"/>
    </w:pPr>
    <w:r w:rsidRPr="00C925EB">
      <w:rPr>
        <w:rFonts w:ascii="Gudea" w:hAnsi="Gudea"/>
        <w:noProof/>
        <w:color w:val="595959"/>
        <w:sz w:val="18"/>
        <w:szCs w:val="18"/>
        <w:lang w:val="fi-FI" w:eastAsia="fi-FI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3707A5F9" wp14:editId="7DA90F76">
              <wp:simplePos x="0" y="0"/>
              <wp:positionH relativeFrom="column">
                <wp:posOffset>3443605</wp:posOffset>
              </wp:positionH>
              <wp:positionV relativeFrom="page">
                <wp:posOffset>314325</wp:posOffset>
              </wp:positionV>
              <wp:extent cx="2676525" cy="495300"/>
              <wp:effectExtent l="0" t="0" r="0" b="0"/>
              <wp:wrapTopAndBottom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6525" cy="495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246E1" w14:textId="7F43AC6B" w:rsidR="00E1323E" w:rsidRPr="00C925EB" w:rsidRDefault="00E1323E" w:rsidP="00CD17E0">
                          <w:pPr>
                            <w:spacing w:after="120" w:line="240" w:lineRule="auto"/>
                            <w:ind w:right="28"/>
                            <w:jc w:val="center"/>
                            <w:rPr>
                              <w:rFonts w:ascii="Gudea" w:eastAsia="Times New Roman" w:hAnsi="Gudea" w:cs="Arial"/>
                              <w:b/>
                              <w:color w:val="28CAF0"/>
                              <w:sz w:val="20"/>
                              <w:szCs w:val="20"/>
                              <w:lang w:val="en-GB"/>
                            </w:rPr>
                          </w:pPr>
                          <w:r w:rsidRPr="00C925EB">
                            <w:rPr>
                              <w:rFonts w:ascii="Gudea" w:eastAsia="Times New Roman" w:hAnsi="Gudea" w:cs="Arial"/>
                              <w:b/>
                              <w:color w:val="28CAF0"/>
                              <w:sz w:val="20"/>
                              <w:szCs w:val="20"/>
                              <w:lang w:val="en-GB"/>
                            </w:rPr>
                            <w:t xml:space="preserve">Learning Agreement </w:t>
                          </w:r>
                          <w:r w:rsidRPr="00C925EB">
                            <w:rPr>
                              <w:rFonts w:ascii="Gudea" w:eastAsia="Times New Roman" w:hAnsi="Gudea" w:cs="Arial"/>
                              <w:b/>
                              <w:color w:val="28CAF0"/>
                              <w:sz w:val="20"/>
                              <w:szCs w:val="20"/>
                              <w:lang w:val="en-GB"/>
                            </w:rPr>
                            <w:br/>
                            <w:t>Student Mobility for Traineeships</w:t>
                          </w:r>
                        </w:p>
                        <w:p w14:paraId="779625A3" w14:textId="77777777" w:rsidR="00E1323E" w:rsidRPr="00C925EB" w:rsidRDefault="00E1323E" w:rsidP="00CD17E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62EE0BD" w14:textId="77777777" w:rsidR="00E1323E" w:rsidRPr="00C925EB" w:rsidRDefault="00E1323E" w:rsidP="00CD17E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  <w:p w14:paraId="5F709CAF" w14:textId="77777777" w:rsidR="00E1323E" w:rsidRPr="00C925EB" w:rsidRDefault="00E1323E" w:rsidP="00CD17E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7A5F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71.15pt;margin-top:24.75pt;width:210.75pt;height:39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sIttQIAALk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" filled="f" stroked="f">
              <v:textbox>
                <w:txbxContent>
                  <w:p w14:paraId="66F246E1" w14:textId="7F43AC6B" w:rsidR="00E1323E" w:rsidRPr="00C925EB" w:rsidRDefault="00E1323E" w:rsidP="00CD17E0">
                    <w:pPr>
                      <w:spacing w:after="120" w:line="240" w:lineRule="auto"/>
                      <w:ind w:right="28"/>
                      <w:jc w:val="center"/>
                      <w:rPr>
                        <w:rFonts w:ascii="Gudea" w:eastAsia="Times New Roman" w:hAnsi="Gudea" w:cs="Arial"/>
                        <w:b/>
                        <w:color w:val="28CAF0"/>
                        <w:sz w:val="20"/>
                        <w:szCs w:val="20"/>
                        <w:lang w:val="en-GB"/>
                      </w:rPr>
                    </w:pPr>
                    <w:r w:rsidRPr="00C925EB">
                      <w:rPr>
                        <w:rFonts w:ascii="Gudea" w:eastAsia="Times New Roman" w:hAnsi="Gudea" w:cs="Arial"/>
                        <w:b/>
                        <w:color w:val="28CAF0"/>
                        <w:sz w:val="20"/>
                        <w:szCs w:val="20"/>
                        <w:lang w:val="en-GB"/>
                      </w:rPr>
                      <w:t xml:space="preserve">Learning Agreement </w:t>
                    </w:r>
                    <w:r w:rsidRPr="00C925EB">
                      <w:rPr>
                        <w:rFonts w:ascii="Gudea" w:eastAsia="Times New Roman" w:hAnsi="Gudea" w:cs="Arial"/>
                        <w:b/>
                        <w:color w:val="28CAF0"/>
                        <w:sz w:val="20"/>
                        <w:szCs w:val="20"/>
                        <w:lang w:val="en-GB"/>
                      </w:rPr>
                      <w:br/>
                      <w:t>Student Mobility for Traineeships</w:t>
                    </w:r>
                  </w:p>
                  <w:p w14:paraId="779625A3" w14:textId="77777777" w:rsidR="00E1323E" w:rsidRPr="00C925EB" w:rsidRDefault="00E1323E" w:rsidP="00CD17E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562EE0BD" w14:textId="77777777" w:rsidR="00E1323E" w:rsidRPr="00C925EB" w:rsidRDefault="00E1323E" w:rsidP="00CD17E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  <w:p w14:paraId="5F709CAF" w14:textId="77777777" w:rsidR="00E1323E" w:rsidRPr="00C925EB" w:rsidRDefault="00E1323E" w:rsidP="00CD17E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20"/>
                        <w:szCs w:val="20"/>
                        <w:lang w:val="en-GB"/>
                      </w:rPr>
                    </w:pP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val="fi-FI" w:eastAsia="fi-FI"/>
      </w:rPr>
      <w:drawing>
        <wp:anchor distT="0" distB="0" distL="114300" distR="114300" simplePos="0" relativeHeight="251811840" behindDoc="0" locked="0" layoutInCell="1" allowOverlap="1" wp14:anchorId="2216CA81" wp14:editId="73351C35">
          <wp:simplePos x="0" y="0"/>
          <wp:positionH relativeFrom="column">
            <wp:posOffset>1171575</wp:posOffset>
          </wp:positionH>
          <wp:positionV relativeFrom="page">
            <wp:posOffset>318770</wp:posOffset>
          </wp:positionV>
          <wp:extent cx="1667510" cy="467360"/>
          <wp:effectExtent l="0" t="0" r="8890" b="889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slogan_vaaka_englanti_var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7510" cy="467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04811"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809792" behindDoc="0" locked="0" layoutInCell="1" allowOverlap="1" wp14:anchorId="32AC7814" wp14:editId="3F292FC2">
              <wp:simplePos x="0" y="0"/>
              <wp:positionH relativeFrom="column">
                <wp:posOffset>6425565</wp:posOffset>
              </wp:positionH>
              <wp:positionV relativeFrom="paragraph">
                <wp:posOffset>-653415</wp:posOffset>
              </wp:positionV>
              <wp:extent cx="2447925" cy="5429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79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5E886" w14:textId="781BD226" w:rsidR="00E1323E" w:rsidRPr="00C925EB" w:rsidRDefault="00E1323E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Gudea" w:hAnsi="Gudea"/>
                              <w:b/>
                              <w:i/>
                              <w:color w:val="28CAF0"/>
                              <w:sz w:val="16"/>
                              <w:szCs w:val="16"/>
                              <w:lang w:val="en-GB"/>
                            </w:rPr>
                          </w:pPr>
                          <w:r w:rsidRPr="00C925EB">
                            <w:rPr>
                              <w:rFonts w:ascii="Gudea" w:hAnsi="Gudea"/>
                              <w:b/>
                              <w:color w:val="28CAF0"/>
                              <w:sz w:val="16"/>
                              <w:szCs w:val="16"/>
                              <w:lang w:val="en-GB"/>
                            </w:rPr>
                            <w:t>Higher Education:</w:t>
                          </w:r>
                          <w:r>
                            <w:rPr>
                              <w:rFonts w:ascii="Gudea" w:hAnsi="Gudea"/>
                              <w:b/>
                              <w:color w:val="28CAF0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C925EB">
                            <w:rPr>
                              <w:rFonts w:ascii="Gudea" w:hAnsi="Gudea"/>
                              <w:b/>
                              <w:color w:val="28CAF0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E1323E" w:rsidRPr="00C925EB" w:rsidRDefault="00E1323E" w:rsidP="00DB7637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Gudea" w:hAnsi="Gudea" w:cstheme="minorHAnsi"/>
                              <w:b/>
                              <w:i/>
                              <w:color w:val="FF3300"/>
                              <w:sz w:val="16"/>
                              <w:szCs w:val="16"/>
                              <w:lang w:val="en-GB"/>
                            </w:rPr>
                          </w:pPr>
                          <w:r w:rsidRPr="00C925EB">
                            <w:rPr>
                              <w:rFonts w:ascii="Gudea" w:hAnsi="Gudea" w:cstheme="minorHAnsi"/>
                              <w:b/>
                              <w:i/>
                              <w:color w:val="FF3300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0C1B5672" w:rsidR="00E1323E" w:rsidRPr="00C925EB" w:rsidRDefault="00F200FD" w:rsidP="00DB7637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Gudea" w:hAnsi="Gudea" w:cstheme="minorHAnsi"/>
                              <w:b/>
                              <w:i/>
                              <w:color w:val="FF3300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Gudea" w:hAnsi="Gudea" w:cstheme="minorHAnsi"/>
                              <w:b/>
                              <w:i/>
                              <w:color w:val="FF3300"/>
                              <w:sz w:val="16"/>
                              <w:szCs w:val="16"/>
                              <w:lang w:val="en-GB"/>
                            </w:rPr>
                            <w:t>Academic Year 2019/2020</w:t>
                          </w:r>
                          <w:bookmarkStart w:id="0" w:name="_GoBack"/>
                          <w:bookmarkEnd w:id="0"/>
                          <w:r w:rsidR="00E1323E">
                            <w:rPr>
                              <w:rFonts w:ascii="Gudea" w:hAnsi="Gudea" w:cstheme="minorHAnsi"/>
                              <w:b/>
                              <w:i/>
                              <w:color w:val="FF3300"/>
                              <w:sz w:val="16"/>
                              <w:szCs w:val="16"/>
                              <w:lang w:val="en-GB"/>
                            </w:rPr>
                            <w:t>.</w:t>
                          </w:r>
                        </w:p>
                        <w:p w14:paraId="459C4529" w14:textId="77777777" w:rsidR="00E1323E" w:rsidRPr="00C925EB" w:rsidRDefault="00E1323E" w:rsidP="00DB763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Gudea" w:hAnsi="Gude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E1323E" w:rsidRPr="00C925EB" w:rsidRDefault="00E1323E" w:rsidP="00DB763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Gudea" w:hAnsi="Gude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1323E" w:rsidRPr="00C925EB" w:rsidRDefault="00E1323E" w:rsidP="00DB763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Gudea" w:hAnsi="Gude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5.95pt;margin-top:-51.45pt;width:192.75pt;height:42.7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F2xtAIAAMA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" filled="f" stroked="f">
              <v:textbox>
                <w:txbxContent>
                  <w:p w14:paraId="5885E886" w14:textId="781BD226" w:rsidR="00E1323E" w:rsidRPr="00C925EB" w:rsidRDefault="00E1323E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Gudea" w:hAnsi="Gudea"/>
                        <w:b/>
                        <w:i/>
                        <w:color w:val="28CAF0"/>
                        <w:sz w:val="16"/>
                        <w:szCs w:val="16"/>
                        <w:lang w:val="en-GB"/>
                      </w:rPr>
                    </w:pPr>
                    <w:r w:rsidRPr="00C925EB">
                      <w:rPr>
                        <w:rFonts w:ascii="Gudea" w:hAnsi="Gudea"/>
                        <w:b/>
                        <w:color w:val="28CAF0"/>
                        <w:sz w:val="16"/>
                        <w:szCs w:val="16"/>
                        <w:lang w:val="en-GB"/>
                      </w:rPr>
                      <w:t>Higher Education:</w:t>
                    </w:r>
                    <w:r>
                      <w:rPr>
                        <w:rFonts w:ascii="Gudea" w:hAnsi="Gudea"/>
                        <w:b/>
                        <w:color w:val="28CAF0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C925EB">
                      <w:rPr>
                        <w:rFonts w:ascii="Gudea" w:hAnsi="Gudea"/>
                        <w:b/>
                        <w:color w:val="28CAF0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E1323E" w:rsidRPr="00C925EB" w:rsidRDefault="00E1323E" w:rsidP="00DB7637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Gudea" w:hAnsi="Gudea" w:cstheme="minorHAnsi"/>
                        <w:b/>
                        <w:i/>
                        <w:color w:val="FF3300"/>
                        <w:sz w:val="16"/>
                        <w:szCs w:val="16"/>
                        <w:lang w:val="en-GB"/>
                      </w:rPr>
                    </w:pPr>
                    <w:r w:rsidRPr="00C925EB">
                      <w:rPr>
                        <w:rFonts w:ascii="Gudea" w:hAnsi="Gudea" w:cstheme="minorHAnsi"/>
                        <w:b/>
                        <w:i/>
                        <w:color w:val="FF3300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0C1B5672" w:rsidR="00E1323E" w:rsidRPr="00C925EB" w:rsidRDefault="00F200FD" w:rsidP="00DB7637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Gudea" w:hAnsi="Gudea" w:cstheme="minorHAnsi"/>
                        <w:b/>
                        <w:i/>
                        <w:color w:val="FF3300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Gudea" w:hAnsi="Gudea" w:cstheme="minorHAnsi"/>
                        <w:b/>
                        <w:i/>
                        <w:color w:val="FF3300"/>
                        <w:sz w:val="16"/>
                        <w:szCs w:val="16"/>
                        <w:lang w:val="en-GB"/>
                      </w:rPr>
                      <w:t>Academic Year 2019/2020</w:t>
                    </w:r>
                    <w:bookmarkStart w:id="1" w:name="_GoBack"/>
                    <w:bookmarkEnd w:id="1"/>
                    <w:r w:rsidR="00E1323E">
                      <w:rPr>
                        <w:rFonts w:ascii="Gudea" w:hAnsi="Gudea" w:cstheme="minorHAnsi"/>
                        <w:b/>
                        <w:i/>
                        <w:color w:val="FF3300"/>
                        <w:sz w:val="16"/>
                        <w:szCs w:val="16"/>
                        <w:lang w:val="en-GB"/>
                      </w:rPr>
                      <w:t>.</w:t>
                    </w:r>
                  </w:p>
                  <w:p w14:paraId="459C4529" w14:textId="77777777" w:rsidR="00E1323E" w:rsidRPr="00C925EB" w:rsidRDefault="00E1323E" w:rsidP="00DB763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Gudea" w:hAnsi="Gude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E1323E" w:rsidRPr="00C925EB" w:rsidRDefault="00E1323E" w:rsidP="00DB763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Gudea" w:hAnsi="Gude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1323E" w:rsidRPr="00C925EB" w:rsidRDefault="00E1323E" w:rsidP="00DB763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Gudea" w:hAnsi="Gude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fi-FI" w:eastAsia="fi-FI"/>
      </w:rPr>
      <w:drawing>
        <wp:anchor distT="0" distB="0" distL="114300" distR="114300" simplePos="0" relativeHeight="251527168" behindDoc="0" locked="0" layoutInCell="1" allowOverlap="1" wp14:anchorId="2C90294A" wp14:editId="5BA09F9B">
          <wp:simplePos x="0" y="0"/>
          <wp:positionH relativeFrom="column">
            <wp:posOffset>-535305</wp:posOffset>
          </wp:positionH>
          <wp:positionV relativeFrom="page">
            <wp:posOffset>390610</wp:posOffset>
          </wp:positionV>
          <wp:extent cx="1561251" cy="316230"/>
          <wp:effectExtent l="0" t="0" r="1270" b="7620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1251" cy="316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E1323E" w:rsidRDefault="00E1323E">
    <w:pPr>
      <w:pStyle w:val="Yltunniste"/>
    </w:pPr>
    <w:r>
      <w:rPr>
        <w:noProof/>
        <w:lang w:val="fi-FI" w:eastAsia="fi-FI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1323E" w:rsidRPr="000B0109" w:rsidRDefault="00E132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1323E" w:rsidRPr="000B0109" w:rsidRDefault="00E132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1323E" w:rsidRDefault="00E132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1323E" w:rsidRPr="000B0109" w:rsidRDefault="00E132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margin-left:412.1pt;margin-top:-8.8pt;width:152.95pt;height:33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fi-FI" w:eastAsia="fi-FI"/>
      </w:rPr>
      <w:drawing>
        <wp:anchor distT="0" distB="0" distL="114300" distR="114300" simplePos="0" relativeHeight="251621376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ituluettel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Otsikk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Otsikk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Otsikk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Otsikk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ituluettel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ituluettel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660" w:hanging="360"/>
      </w:pPr>
    </w:lvl>
    <w:lvl w:ilvl="1" w:tplc="08090019">
      <w:start w:val="1"/>
      <w:numFmt w:val="lowerLetter"/>
      <w:lvlText w:val="%2."/>
      <w:lvlJc w:val="left"/>
      <w:pPr>
        <w:ind w:left="1380" w:hanging="360"/>
      </w:pPr>
    </w:lvl>
    <w:lvl w:ilvl="2" w:tplc="0809001B" w:tentative="1">
      <w:start w:val="1"/>
      <w:numFmt w:val="lowerRoman"/>
      <w:lvlText w:val="%3."/>
      <w:lvlJc w:val="right"/>
      <w:pPr>
        <w:ind w:left="2100" w:hanging="180"/>
      </w:pPr>
    </w:lvl>
    <w:lvl w:ilvl="3" w:tplc="0809000F" w:tentative="1">
      <w:start w:val="1"/>
      <w:numFmt w:val="decimal"/>
      <w:lvlText w:val="%4."/>
      <w:lvlJc w:val="left"/>
      <w:pPr>
        <w:ind w:left="2820" w:hanging="360"/>
      </w:pPr>
    </w:lvl>
    <w:lvl w:ilvl="4" w:tplc="08090019" w:tentative="1">
      <w:start w:val="1"/>
      <w:numFmt w:val="lowerLetter"/>
      <w:lvlText w:val="%5."/>
      <w:lvlJc w:val="left"/>
      <w:pPr>
        <w:ind w:left="3540" w:hanging="360"/>
      </w:pPr>
    </w:lvl>
    <w:lvl w:ilvl="5" w:tplc="0809001B" w:tentative="1">
      <w:start w:val="1"/>
      <w:numFmt w:val="lowerRoman"/>
      <w:lvlText w:val="%6."/>
      <w:lvlJc w:val="right"/>
      <w:pPr>
        <w:ind w:left="4260" w:hanging="180"/>
      </w:pPr>
    </w:lvl>
    <w:lvl w:ilvl="6" w:tplc="0809000F" w:tentative="1">
      <w:start w:val="1"/>
      <w:numFmt w:val="decimal"/>
      <w:lvlText w:val="%7."/>
      <w:lvlJc w:val="left"/>
      <w:pPr>
        <w:ind w:left="4980" w:hanging="360"/>
      </w:pPr>
    </w:lvl>
    <w:lvl w:ilvl="7" w:tplc="08090019" w:tentative="1">
      <w:start w:val="1"/>
      <w:numFmt w:val="lowerLetter"/>
      <w:lvlText w:val="%8."/>
      <w:lvlJc w:val="left"/>
      <w:pPr>
        <w:ind w:left="5700" w:hanging="360"/>
      </w:pPr>
    </w:lvl>
    <w:lvl w:ilvl="8" w:tplc="08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Merkittyluettel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Merkittyluettel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Merkittyluettel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Merkittyluettel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Numeroituluettel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1AB2"/>
    <w:rsid w:val="000C3A10"/>
    <w:rsid w:val="000C53DC"/>
    <w:rsid w:val="000D0ADC"/>
    <w:rsid w:val="000D40CC"/>
    <w:rsid w:val="000D4FA7"/>
    <w:rsid w:val="000D60C8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14199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11D7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1260"/>
    <w:rsid w:val="00324D7B"/>
    <w:rsid w:val="0032668F"/>
    <w:rsid w:val="0033110B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C7DAD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0EA0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0182C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61EF2"/>
    <w:rsid w:val="006731C2"/>
    <w:rsid w:val="0067336F"/>
    <w:rsid w:val="00674743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A674B"/>
    <w:rsid w:val="007C692D"/>
    <w:rsid w:val="007E0CD6"/>
    <w:rsid w:val="007E7327"/>
    <w:rsid w:val="007F2F8E"/>
    <w:rsid w:val="007F3C36"/>
    <w:rsid w:val="008124F9"/>
    <w:rsid w:val="00814166"/>
    <w:rsid w:val="00816328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411B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57FA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41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64BA1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5EB"/>
    <w:rsid w:val="00C92E09"/>
    <w:rsid w:val="00C95139"/>
    <w:rsid w:val="00C96D32"/>
    <w:rsid w:val="00CA242B"/>
    <w:rsid w:val="00CA2ED0"/>
    <w:rsid w:val="00CA6524"/>
    <w:rsid w:val="00CA79E1"/>
    <w:rsid w:val="00CB2614"/>
    <w:rsid w:val="00CB4A62"/>
    <w:rsid w:val="00CC19D1"/>
    <w:rsid w:val="00CC67AF"/>
    <w:rsid w:val="00CD17E0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B7637"/>
    <w:rsid w:val="00DC7D3B"/>
    <w:rsid w:val="00DE174E"/>
    <w:rsid w:val="00DE30F0"/>
    <w:rsid w:val="00DF140E"/>
    <w:rsid w:val="00DF1A08"/>
    <w:rsid w:val="00DF249C"/>
    <w:rsid w:val="00E024C3"/>
    <w:rsid w:val="00E06DEF"/>
    <w:rsid w:val="00E1271A"/>
    <w:rsid w:val="00E1323E"/>
    <w:rsid w:val="00E15AC8"/>
    <w:rsid w:val="00E201C5"/>
    <w:rsid w:val="00E3312B"/>
    <w:rsid w:val="00E3377A"/>
    <w:rsid w:val="00E348EC"/>
    <w:rsid w:val="00E34F8E"/>
    <w:rsid w:val="00E4488F"/>
    <w:rsid w:val="00E45130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411"/>
    <w:rsid w:val="00EE6BDA"/>
    <w:rsid w:val="00F11AF3"/>
    <w:rsid w:val="00F17396"/>
    <w:rsid w:val="00F200FD"/>
    <w:rsid w:val="00F300C3"/>
    <w:rsid w:val="00F356BF"/>
    <w:rsid w:val="00F36780"/>
    <w:rsid w:val="00F42F54"/>
    <w:rsid w:val="00F44440"/>
    <w:rsid w:val="00F449D0"/>
    <w:rsid w:val="00F46B85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D7537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C9027EB"/>
  <w15:docId w15:val="{3A3BC8C2-4BEE-47F8-911A-D1E7693F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Otsikko2">
    <w:name w:val="heading 2"/>
    <w:basedOn w:val="Normaali"/>
    <w:next w:val="Normaali"/>
    <w:link w:val="Otsikko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Otsikko3">
    <w:name w:val="heading 3"/>
    <w:basedOn w:val="Normaali"/>
    <w:next w:val="Normaali"/>
    <w:link w:val="Otsikko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Otsikko4">
    <w:name w:val="heading 4"/>
    <w:basedOn w:val="Normaali"/>
    <w:next w:val="Normaali"/>
    <w:link w:val="Otsikko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261299"/>
  </w:style>
  <w:style w:type="paragraph" w:styleId="Alatunniste">
    <w:name w:val="footer"/>
    <w:basedOn w:val="Normaali"/>
    <w:link w:val="Alatunniste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261299"/>
  </w:style>
  <w:style w:type="paragraph" w:styleId="Seliteteksti">
    <w:name w:val="Balloon Text"/>
    <w:basedOn w:val="Normaali"/>
    <w:link w:val="Selitetekst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Alaviitteenteksti">
    <w:name w:val="footnote text"/>
    <w:basedOn w:val="Normaali"/>
    <w:link w:val="Alaviitteentekst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AlaviitteentekstiChar">
    <w:name w:val="Alaviitteen teksti Char"/>
    <w:basedOn w:val="Kappaleenoletusfontti"/>
    <w:link w:val="Alaviitteentekst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Loppuviitteenviite">
    <w:name w:val="endnote reference"/>
    <w:rsid w:val="003F2100"/>
    <w:rPr>
      <w:vertAlign w:val="superscript"/>
    </w:rPr>
  </w:style>
  <w:style w:type="paragraph" w:styleId="Loppuviitteenteksti">
    <w:name w:val="endnote text"/>
    <w:basedOn w:val="Normaali"/>
    <w:link w:val="Loppuviitteentekst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3F2100"/>
    <w:rPr>
      <w:sz w:val="20"/>
      <w:szCs w:val="20"/>
    </w:rPr>
  </w:style>
  <w:style w:type="character" w:styleId="Hyperlinkki">
    <w:name w:val="Hyperlink"/>
    <w:rsid w:val="00D83C1F"/>
    <w:rPr>
      <w:color w:val="0000FF"/>
      <w:u w:val="single"/>
    </w:rPr>
  </w:style>
  <w:style w:type="paragraph" w:styleId="Kommentinteksti">
    <w:name w:val="annotation text"/>
    <w:basedOn w:val="Normaali"/>
    <w:link w:val="Kommentinteksti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KommentintekstiChar">
    <w:name w:val="Kommentin teksti Char"/>
    <w:basedOn w:val="Kappaleenoletusfontti"/>
    <w:link w:val="Kommentinteksti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Otsikko1Char">
    <w:name w:val="Otsikko 1 Char"/>
    <w:basedOn w:val="Kappaleenoletusfontti"/>
    <w:link w:val="Otsikk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Otsikko2Char">
    <w:name w:val="Otsikko 2 Char"/>
    <w:basedOn w:val="Kappaleenoletusfontti"/>
    <w:link w:val="Otsikk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Otsikko3Char">
    <w:name w:val="Otsikko 3 Char"/>
    <w:basedOn w:val="Kappaleenoletusfontti"/>
    <w:link w:val="Otsikk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Otsikko4Char">
    <w:name w:val="Otsikko 4 Char"/>
    <w:basedOn w:val="Kappaleenoletusfontti"/>
    <w:link w:val="Otsikk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Kommentinviite">
    <w:name w:val="annotation reference"/>
    <w:basedOn w:val="Kappaleenoletusfontti"/>
    <w:uiPriority w:val="99"/>
    <w:semiHidden/>
    <w:unhideWhenUsed/>
    <w:rsid w:val="00FD6939"/>
    <w:rPr>
      <w:sz w:val="16"/>
      <w:szCs w:val="16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Muutos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uettelokappale">
    <w:name w:val="List Paragraph"/>
    <w:basedOn w:val="Normaali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ali"/>
    <w:next w:val="Normaali"/>
    <w:rsid w:val="00C64BA1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Merkittyluettelo">
    <w:name w:val="List Bullet"/>
    <w:basedOn w:val="Normaali"/>
    <w:rsid w:val="00C64BA1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ali"/>
    <w:rsid w:val="00C64BA1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erkittyluettelo2">
    <w:name w:val="List Bullet 2"/>
    <w:basedOn w:val="Normaali"/>
    <w:rsid w:val="00C64BA1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erkittyluettelo3">
    <w:name w:val="List Bullet 3"/>
    <w:basedOn w:val="Normaali"/>
    <w:rsid w:val="00C64BA1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Merkittyluettelo4">
    <w:name w:val="List Bullet 4"/>
    <w:basedOn w:val="Normaali"/>
    <w:rsid w:val="00C64BA1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ali"/>
    <w:rsid w:val="00C64BA1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ali"/>
    <w:rsid w:val="00C64BA1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ali"/>
    <w:rsid w:val="00C64BA1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ali"/>
    <w:rsid w:val="00C64BA1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ali"/>
    <w:rsid w:val="00C64BA1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ituluettelo">
    <w:name w:val="List Number"/>
    <w:basedOn w:val="Normaali"/>
    <w:rsid w:val="00C64BA1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ali"/>
    <w:rsid w:val="00C64BA1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ituluettelo2">
    <w:name w:val="List Number 2"/>
    <w:basedOn w:val="Normaali"/>
    <w:rsid w:val="00C64BA1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ituluettelo3">
    <w:name w:val="List Number 3"/>
    <w:basedOn w:val="Normaali"/>
    <w:rsid w:val="00C64BA1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ituluettelo4">
    <w:name w:val="List Number 4"/>
    <w:basedOn w:val="Normaali"/>
    <w:rsid w:val="00C64BA1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ali"/>
    <w:rsid w:val="00C64BA1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ali"/>
    <w:rsid w:val="00C64BA1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ali"/>
    <w:rsid w:val="00C64BA1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ali"/>
    <w:rsid w:val="00C64BA1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ali"/>
    <w:rsid w:val="00C64BA1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ali"/>
    <w:rsid w:val="00C64BA1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ali"/>
    <w:rsid w:val="00C64BA1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ali"/>
    <w:rsid w:val="00C64BA1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ali"/>
    <w:rsid w:val="00C64BA1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ali"/>
    <w:rsid w:val="00C64BA1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ali"/>
    <w:rsid w:val="00C64BA1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ali"/>
    <w:rsid w:val="00C64BA1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ali"/>
    <w:rsid w:val="00C64BA1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ali"/>
    <w:rsid w:val="00C64BA1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ali"/>
    <w:rsid w:val="00C64BA1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isluet5">
    <w:name w:val="toc 5"/>
    <w:basedOn w:val="Normaali"/>
    <w:next w:val="Normaali"/>
    <w:semiHidden/>
    <w:rsid w:val="00C64BA1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Sisllysluettelonotsikko">
    <w:name w:val="TOC Heading"/>
    <w:basedOn w:val="Normaali"/>
    <w:next w:val="Normaali"/>
    <w:qFormat/>
    <w:rsid w:val="00C64BA1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isluet1">
    <w:name w:val="toc 1"/>
    <w:basedOn w:val="Normaali"/>
    <w:next w:val="Normaali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isluet2">
    <w:name w:val="toc 2"/>
    <w:basedOn w:val="Normaali"/>
    <w:next w:val="Normaali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isluet3">
    <w:name w:val="toc 3"/>
    <w:basedOn w:val="Normaali"/>
    <w:next w:val="Normaali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isluet4">
    <w:name w:val="toc 4"/>
    <w:basedOn w:val="Normaali"/>
    <w:next w:val="Normaali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utgoing@ulapland.f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360C1-0BC0-40DA-B243-27602C084E57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/fields"/>
    <ds:schemaRef ds:uri="0e52a87e-fa0e-4867-9149-5c43122db7f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E2D5506-48E9-4188-A6CA-4FF653B10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A06DAD-1D66-4CEB-BA61-BD3B62B98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2</Pages>
  <Words>186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Nousiainen Minna</cp:lastModifiedBy>
  <cp:revision>2</cp:revision>
  <cp:lastPrinted>2016-06-27T12:35:00Z</cp:lastPrinted>
  <dcterms:created xsi:type="dcterms:W3CDTF">2019-07-02T11:32:00Z</dcterms:created>
  <dcterms:modified xsi:type="dcterms:W3CDTF">2019-07-02T11:32:00Z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